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05" w:rsidRPr="007752B6" w:rsidRDefault="00CD6805" w:rsidP="0013353B">
      <w:pPr>
        <w:spacing w:line="240" w:lineRule="atLeast"/>
        <w:jc w:val="center"/>
        <w:rPr>
          <w:rFonts w:ascii="標楷體" w:eastAsia="標楷體" w:hAnsi="標楷體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各學年學習領域課程教學進度總表</w:t>
      </w:r>
    </w:p>
    <w:p w:rsidR="00CD6805" w:rsidRPr="007752B6" w:rsidRDefault="00CD6805" w:rsidP="0013353B">
      <w:pPr>
        <w:pStyle w:val="a2"/>
        <w:snapToGrid/>
        <w:spacing w:before="0" w:after="0" w:line="240" w:lineRule="atLeast"/>
        <w:rPr>
          <w:rFonts w:ascii="標楷體" w:eastAsia="標楷體" w:hAnsi="標楷體"/>
          <w:spacing w:val="60"/>
          <w:sz w:val="20"/>
        </w:rPr>
      </w:pPr>
      <w:r w:rsidRPr="007752B6">
        <w:rPr>
          <w:rFonts w:ascii="標楷體" w:eastAsia="標楷體" w:hAnsi="標楷體" w:hint="eastAsia"/>
          <w:spacing w:val="60"/>
          <w:sz w:val="20"/>
        </w:rPr>
        <w:t>桃園市中壢區新明國民小學</w:t>
      </w:r>
      <w:r w:rsidRPr="007752B6">
        <w:rPr>
          <w:rFonts w:ascii="標楷體" w:eastAsia="標楷體" w:hAnsi="標楷體"/>
          <w:spacing w:val="60"/>
          <w:sz w:val="20"/>
        </w:rPr>
        <w:t>105</w:t>
      </w:r>
      <w:r w:rsidRPr="007752B6">
        <w:rPr>
          <w:rFonts w:ascii="標楷體" w:eastAsia="標楷體" w:hAnsi="標楷體" w:hint="eastAsia"/>
          <w:spacing w:val="60"/>
          <w:sz w:val="20"/>
        </w:rPr>
        <w:t>學年度上學期</w:t>
      </w:r>
    </w:p>
    <w:p w:rsidR="00CD6805" w:rsidRPr="007752B6" w:rsidRDefault="00CD6805" w:rsidP="0013353B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 w:hint="eastAsia"/>
          <w:spacing w:val="60"/>
          <w:sz w:val="20"/>
          <w:szCs w:val="20"/>
        </w:rPr>
        <w:t>一年級課程計畫</w:t>
      </w:r>
    </w:p>
    <w:p w:rsidR="00CD6805" w:rsidRPr="007752B6" w:rsidRDefault="00CD6805" w:rsidP="0013353B">
      <w:pPr>
        <w:spacing w:line="240" w:lineRule="atLeast"/>
        <w:jc w:val="center"/>
        <w:rPr>
          <w:rFonts w:ascii="標楷體" w:eastAsia="標楷體" w:hAnsi="標楷體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105</w:t>
      </w:r>
      <w:r w:rsidRPr="007752B6">
        <w:rPr>
          <w:rFonts w:ascii="標楷體" w:eastAsia="標楷體" w:hAnsi="標楷體" w:hint="eastAsia"/>
          <w:sz w:val="20"/>
          <w:szCs w:val="20"/>
        </w:rPr>
        <w:t>學年第一學期一年級各領域教學進度總表</w:t>
      </w:r>
    </w:p>
    <w:tbl>
      <w:tblPr>
        <w:tblW w:w="10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560"/>
        <w:gridCol w:w="1534"/>
        <w:gridCol w:w="1044"/>
        <w:gridCol w:w="1096"/>
        <w:gridCol w:w="1226"/>
        <w:gridCol w:w="992"/>
        <w:gridCol w:w="992"/>
        <w:gridCol w:w="992"/>
        <w:gridCol w:w="1075"/>
        <w:gridCol w:w="986"/>
      </w:tblGrid>
      <w:tr w:rsidR="00CD6805" w:rsidRPr="007752B6" w:rsidTr="00B31C7C">
        <w:trPr>
          <w:cantSplit/>
          <w:trHeight w:val="374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60" w:type="dxa"/>
            <w:vMerge w:val="restart"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534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75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86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B31C7C">
        <w:trPr>
          <w:cantSplit/>
          <w:trHeight w:val="375"/>
          <w:tblHeader/>
          <w:jc w:val="center"/>
        </w:trPr>
        <w:tc>
          <w:tcPr>
            <w:tcW w:w="426" w:type="dxa"/>
            <w:vMerge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8/28</w:t>
            </w:r>
          </w:p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9/03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8/29(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週一）開學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＊學年會議（校內外）</w:t>
            </w:r>
          </w:p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可愛的動物／一、貓咪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一、咱來去讀冊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、來去讀冊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單元一我會照顧自己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長大真好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開學了／第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我的新學校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一、上學去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小學新生活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9/04</w:t>
            </w:r>
          </w:p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9/10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可愛的動物／二、鵝寶寶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一、咱來去讀冊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、來去讀冊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單元一我會照顧自己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長大真好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開學了／第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下課了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一、上學去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小學新生活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9/11</w:t>
            </w:r>
          </w:p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9/17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9/16(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可愛的動物／三、河馬和河狸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一、咱來去讀冊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、來去讀冊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單元一我會照顧自己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我的身體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開學了／第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認識新同學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一、上學去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上學的心情故事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9/18</w:t>
            </w:r>
          </w:p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9/24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9/21(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校內教師節慶祝活動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快樂的一年級／四、笑嘻嘻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Dd  Ee  Ff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一、咱來去讀冊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、鉛筆盒仔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單元一我會照顧自己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身體清潔我最棒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單元比長短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開學了／第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認識新同學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一、上學去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上學的心情故事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9/25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10/01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校內特教知能研習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快樂的一年級／五、翹翹板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Dd  Ee  Ff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一、咱來去讀冊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、鉛筆盒仔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單元一我會照顧自己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身體清潔我最棒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單元分與合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校園大發現／第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說說校園的發現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二、我的小天地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我的置物空間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872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10/02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10/08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10/5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         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快樂的一年級／六、謝謝老師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Dd  Ee  Ff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一、咱來去讀冊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、鉛筆盒仔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單元一我會照顧自己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身體清潔我最棒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單元分與合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校園大發現／第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一起去探索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二、我的小天地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我的置物空間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10/09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10/15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教師反毒知能研習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10/10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國慶日放假一日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有趣的故事／七、龜兔賽跑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一、咱來去讀冊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、鉛筆盒仔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單元二身體一級棒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活力操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單元順序和多少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校園大發現／第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一起去探索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二、我的小天地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書包與我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10/16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10/22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有趣的故事／八、拔蘿蔔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二、甜蜜的家庭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、心肝仔囝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單元二身體一級棒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身體造型遊戲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校園大發現／第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校園裡最喜歡的地方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三、禮貌寶寶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我會打招呼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九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10/23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10/29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10/26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有趣的故事／九、動物狂歡會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二、甜蜜的家庭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、心肝仔囝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單元二身體一級棒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走走跑跑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那是什麼聲音／第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聽到好多聲音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三、禮貌寶寶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我很有禮貌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10/30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11/05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11/3.4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（週四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（三）擴大行政會報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有趣的故事／十、快跑小球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Gg  Hh  Ii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二、甜蜜的家庭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、心肝仔囝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單元二身體一級棒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走走跑跑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那是什麼聲音／第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敲敲搖搖唱一唱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三、禮貌寶寶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我很有禮貌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4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11/06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11/12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752B6">
                <w:rPr>
                  <w:rFonts w:ascii="標楷體" w:eastAsia="標楷體" w:hAnsi="標楷體"/>
                  <w:color w:val="0D0D0D"/>
                  <w:sz w:val="20"/>
                  <w:szCs w:val="20"/>
                </w:rPr>
                <w:t>9.10.12</w:t>
              </w:r>
            </w:smartTag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.13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五年級英語村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快樂的我／一、做早操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Gg  Hh  Ii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二、甜蜜的家庭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、心肝仔囝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單元二身體一級棒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跳跳樂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單元加一加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風來啦／第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和風捉迷藏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四、下課了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遊戲紅綠燈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11/13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11/19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（六）運動會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快樂的我／二、吹泡泡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Gg  Hh  Ii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三、古錐的動物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、鳥仔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單元二身體一級棒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跳跳樂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單元加一加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風來啦／第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和風捉迷藏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四、下課了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遊戲紅綠燈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938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十三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11/20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11/26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（一）運動會補假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總務處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快樂的我／三、秋千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Jj  Kk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三、古錐的動物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、鳥仔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單元三我愛運動</w:t>
            </w:r>
          </w:p>
          <w:p w:rsidR="00CD6805" w:rsidRPr="007752B6" w:rsidRDefault="00CD6805" w:rsidP="007354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安全去運動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單元認識形狀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開學了／第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我的新學校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四、下課了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遊戲你我他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11/27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12/03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快樂的我／四、跳房子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Jj  Kk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三、古錐的動物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、鳥仔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單元三我愛運動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傳球遊戲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單元認識形狀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開學了／第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下課了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五、班級中的我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我在班級的表現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12/04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12/10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統整活動一／甜蜜的家／五、門開了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Jj  Kk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三、古錐的動物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、數字歌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單元三我愛運動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傳球遊戲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單元減一減與加減應用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開學了／第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認識新同學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五、班級中的我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我在班級的表現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1118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12/11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12/17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甜蜜的家／五、門開了／六、我們的家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Ll  Mm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三、古錐的動物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、數字歌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單元三我愛運動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夾夾樂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單元減一減與加減應用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開學了／第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認識新同學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五、班級中的我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我和同學的約定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988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12/18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12/24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甜蜜的家／六、我們的家／七、爬山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Ll  Mm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三、古錐的動物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、數字歌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單元三我愛運動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夾夾樂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單元減一減與加減應用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校園大發現／第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說說校園的發現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六、我和我們班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我的班級工作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12/25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12/31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12/28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（三）期末考命題審題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甜蜜的家／七、爬山／八、新年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Ll  Mm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三、古錐的動物</w:t>
            </w:r>
            <w:r w:rsidRPr="007752B6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、數字歌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單元四快樂的一天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活力早餐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單元讀鐘表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校園大發現／第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一起去探索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六、我和我們班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我的班級工作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1/01</w:t>
            </w:r>
          </w:p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1/07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元旦（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週日）放假一日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補假一日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1/04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) 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甜蜜的家／八、新年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傳統念謠──一放雞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單元四快樂的一天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平安回家去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單元讀鐘表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校園大發現／第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一起去探索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六、我和我們班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服務小天使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1/08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1/14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（三）課發會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1/10.11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（週二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三）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統整活動二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歡喜來過年──舊曆過年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單元四快樂的一天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平安回家去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交通安全小達人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校園大發現／第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校園裡最喜歡的地方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六、我和我們班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服務小天使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560" w:type="dxa"/>
            <w:vAlign w:val="center"/>
          </w:tcPr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1/15</w:t>
            </w:r>
          </w:p>
          <w:p w:rsidR="00CD6805" w:rsidRPr="007752B6" w:rsidRDefault="00CD6805" w:rsidP="004222B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1/21</w:t>
            </w:r>
          </w:p>
        </w:tc>
        <w:tc>
          <w:tcPr>
            <w:tcW w:w="1534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1/20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*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校務評鑑準備工作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1/21-2/12   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寒假</w:t>
            </w:r>
          </w:p>
        </w:tc>
        <w:tc>
          <w:tcPr>
            <w:tcW w:w="104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統整活動二</w:t>
            </w:r>
          </w:p>
        </w:tc>
        <w:tc>
          <w:tcPr>
            <w:tcW w:w="1096" w:type="dxa"/>
          </w:tcPr>
          <w:p w:rsidR="00CD6805" w:rsidRPr="007752B6" w:rsidRDefault="00CD6805" w:rsidP="00CD6805">
            <w:pPr>
              <w:spacing w:line="240" w:lineRule="atLeast"/>
              <w:ind w:leftChars="17" w:left="31680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1226" w:type="dxa"/>
            <w:vAlign w:val="center"/>
          </w:tcPr>
          <w:p w:rsidR="00CD6805" w:rsidRPr="007752B6" w:rsidRDefault="00CD6805" w:rsidP="000451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6805" w:rsidRPr="007752B6" w:rsidRDefault="00CD6805" w:rsidP="007E5B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那是什麼聲音／第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聽到好多聲音</w:t>
            </w:r>
          </w:p>
        </w:tc>
        <w:tc>
          <w:tcPr>
            <w:tcW w:w="1075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986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/>
          <w:sz w:val="16"/>
          <w:szCs w:val="16"/>
        </w:rPr>
        <w:br w:type="page"/>
      </w: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</w:rPr>
      </w:pPr>
      <w:r w:rsidRPr="007752B6">
        <w:rPr>
          <w:rFonts w:ascii="標楷體" w:eastAsia="標楷體" w:hAnsi="標楷體" w:hint="eastAsia"/>
        </w:rPr>
        <w:t>中壢區新明國小</w:t>
      </w:r>
      <w:r w:rsidRPr="007752B6">
        <w:rPr>
          <w:rFonts w:ascii="標楷體" w:eastAsia="標楷體" w:hAnsi="標楷體"/>
        </w:rPr>
        <w:t>105</w:t>
      </w:r>
      <w:r w:rsidRPr="007752B6">
        <w:rPr>
          <w:rFonts w:ascii="標楷體" w:eastAsia="標楷體" w:hAnsi="標楷體" w:hint="eastAsia"/>
        </w:rPr>
        <w:t>學年第二學期一年級各領域教學進度總表</w:t>
      </w:r>
    </w:p>
    <w:tbl>
      <w:tblPr>
        <w:tblW w:w="10919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540"/>
        <w:gridCol w:w="1514"/>
        <w:gridCol w:w="913"/>
        <w:gridCol w:w="1148"/>
        <w:gridCol w:w="1214"/>
        <w:gridCol w:w="1010"/>
        <w:gridCol w:w="1010"/>
        <w:gridCol w:w="1010"/>
        <w:gridCol w:w="1010"/>
        <w:gridCol w:w="1010"/>
      </w:tblGrid>
      <w:tr w:rsidR="00CD6805" w:rsidRPr="007752B6" w:rsidTr="00B31C7C">
        <w:trPr>
          <w:trHeight w:val="374"/>
          <w:jc w:val="center"/>
        </w:trPr>
        <w:tc>
          <w:tcPr>
            <w:tcW w:w="540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514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CD6805" w:rsidRPr="007752B6" w:rsidTr="00B31C7C">
        <w:trPr>
          <w:trHeight w:val="375"/>
          <w:jc w:val="center"/>
        </w:trPr>
        <w:tc>
          <w:tcPr>
            <w:tcW w:w="540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4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2/14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2/20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2/13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（一）開學日</w:t>
            </w:r>
          </w:p>
          <w:p w:rsidR="00CD6805" w:rsidRPr="007752B6" w:rsidRDefault="00CD6805" w:rsidP="0073541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CD6805" w:rsidRPr="007752B6" w:rsidRDefault="00CD6805" w:rsidP="0073541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CD6805" w:rsidRPr="007752B6" w:rsidRDefault="00CD6805" w:rsidP="0073541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2/15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教室布置</w:t>
            </w:r>
          </w:p>
          <w:p w:rsidR="00CD6805" w:rsidRPr="007752B6" w:rsidRDefault="00CD6805" w:rsidP="0073541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（六）彈性補課一天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春天／一、北風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Nn  Oo  Pp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一、歡喜去學校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學校的運動埕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單元一我是身體的好主人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誰最重要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大家的交通工具／第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方便的交通工具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一、認識自己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看看自己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2/21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2/27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世界母語日</w:t>
            </w:r>
          </w:p>
          <w:p w:rsidR="00CD6805" w:rsidRPr="007752B6" w:rsidRDefault="00CD6805" w:rsidP="0073541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（三）特推會、課發會、校務會議</w:t>
            </w:r>
          </w:p>
          <w:p w:rsidR="00CD6805" w:rsidRPr="007752B6" w:rsidRDefault="00CD6805" w:rsidP="0073541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-2/28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（二）連假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天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春天／二、春天來了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Nn  Oo  Pp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一、歡喜去學校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學校的運動埕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單元一我是身體的好主人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誰最重要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大家的交通工具／第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方便的交通工具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一、認識自己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看看自己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2/28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3/05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和平紀念日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補假一日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學年會議（校內外）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春天／三、新的計畫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Nn  Oo  Pp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一、歡喜去學校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學校的運動埕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單元一我是身體的好主人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我喜歡自己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以內的加法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大家的交通工具／第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神奇的交通工具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一、認識自己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我的心情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3/06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3/12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（三）家庭訪視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春天／四、花開的聲音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Qq  Rr  Ss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一、歡喜去學校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學校的運動埕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單元一我是身體的好主人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我喜歡自己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以內的加法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大樹小花朋友多／第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大樹小花我來了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二、我的成長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成長的故事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3/13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3/19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校內國語文競賽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春天／統整活動一／下雨了／五、作夢的雲</w:t>
            </w:r>
          </w:p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Qq  Rr  Ss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鳥鼠食菝仔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單元一我是身體的好主人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身體的感覺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單元長度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大樹小花朋友多／第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大樹小花誰的家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二、我的成長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成長的故事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3/20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3/26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學務處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寒假作業展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3/25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運動會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下雨了／五、作夢的雲／六、小雨滴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Qq  Rr  Ss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鳥鼠食菝仔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單元一我是身體的好主人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我會保護自己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以內的減法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大樹小花朋友多／第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大樹小花誰的家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二、我的成長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愛的兌換劵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3/27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4/02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開放進修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3/29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3/31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（五）補假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 xml:space="preserve"> 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4/1-4/4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連假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天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下雨了／六、小雨滴／七、妹妹的紅雨鞋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鳥鼠食菝仔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單元二身體魔法師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身體變變變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以內的減法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大樹小花朋友多／第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大樹小花我愛你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二、我的成長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愛的兌換劵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4/03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4/09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下雨了／七、妹妹的紅雨鞋／八、七彩的虹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美麗的學校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單元二身體魔法師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身體變變變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單元圖形和形體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玩具總動員／第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我的玩具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三、我的家人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和家人相處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4/10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4/16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下雨了／八、七彩的虹／統整活動二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Tt  Uu  Vv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美麗的學校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單元二身體魔法師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肢體語言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單元圖形和形體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玩具總動員／第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我的玩具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三、我的家人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和家人相處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4/17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4/23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期中考查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∕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18.19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三）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 xml:space="preserve">                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好朋友／九、斑文鳥和小山雀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Tt  Uu  Vv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美麗的學校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單元三健康有一套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生病了該怎麼辦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做個好病人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玩具總動員／第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動手動腦做玩具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三、我的家人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和家人的活動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4/24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4/30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輔導室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（三）公布級職務年資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（五）積分審查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4/28.29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（五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六）新生報到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4/27.28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畢業旅行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好朋友／十、和你在一起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Tt  Uu  Vv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美麗的學校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單元三健康有一套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做個好病人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單元幾月幾日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玩具總動員／第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玩具的家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四、我會做家事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誰來做家事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5/01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5/07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開始選填級職務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5/03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公布級職務名單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好朋友／十一、綠池白鵝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Ww  Xx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4.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小弟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單元三健康有一套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如何不生病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營養的每一天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單元幾月幾日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我家的故事／第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我們一家人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四、我會做家事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誰來做家事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5/08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5/14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5/10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新學年會議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好朋友／十二、第一張生日卡片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Ww  Xx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4.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小弟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單元三健康有一套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營養的每一天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我家的故事／第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我愛我的家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四、我會做家事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家事一起做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5/15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5/21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5/17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（三）新領域會議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5/20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彈性補課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好朋友／統整活動三／快樂時光／十三、扮家家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Ww  Xx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4.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小弟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單元四玩球樂趣多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百發百中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鼓聲咚咚迎端午／第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五月五過端午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五、團體中的我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和他人相處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5/22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5/28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5/24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確認領域選書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5/27-30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端午節放假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日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快樂時光／十三、扮家家／十四、到海邊玩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Yy  Zz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5.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我的身軀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單元四玩球樂趣多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拍球樂無窮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鼓聲咚咚迎端午／第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五月五過端午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五、團體中的我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和他人相處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5/29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6/04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畢業考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6/1.2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（週四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五）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快樂時光／十四、到海邊玩／十五、摺紙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Yy  Zz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5.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我的身軀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單元四玩球樂趣多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拍球樂無窮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單元二位數的加減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鼓聲咚咚迎端午／第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健康過一夏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五、團體中的我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有你真好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6/05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6/11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6/7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快樂時光／十五、摺紙／十六、我是小主人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Yy  Zz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5.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我的身軀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單元四玩球樂趣多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踢踢樂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單元二位數的加減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好熱的天氣／第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到戶外活動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六、合作力量大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大家一起來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6/12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6/18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6/14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午餐會議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（六）畢業典禮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快樂時光／十六、我是小主人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5.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我的身軀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單元四玩球樂趣多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踢踢樂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單元做紀錄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好熱的天氣／第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涼快好方法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六、合作力量大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大家一起來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6/19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6/25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color w:val="0D0D0D"/>
                <w:sz w:val="16"/>
                <w:szCs w:val="16"/>
              </w:rPr>
              <w:t>6/21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輔導工作委員會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性平會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課發會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（四）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.6/23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（五）期末考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快樂時光／統整活動四</w:t>
            </w:r>
          </w:p>
        </w:tc>
        <w:tc>
          <w:tcPr>
            <w:tcW w:w="1148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傳統念謠～阿財天頂跋落來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單元五安全遊樂、健康生活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遊樂設備小專家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安全遊樂園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單元做紀錄</w:t>
            </w:r>
          </w:p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好熱的天氣／第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涼快好方法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六、合作力量大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秀出自己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6/26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6/30</w:t>
            </w:r>
          </w:p>
        </w:tc>
        <w:tc>
          <w:tcPr>
            <w:tcW w:w="1514" w:type="dxa"/>
            <w:vAlign w:val="center"/>
          </w:tcPr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（三）學年會議（校內外）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（週五）結業式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7/1-8/29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暑假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學籍資料檢閱</w:t>
            </w:r>
          </w:p>
          <w:p w:rsidR="00CD6805" w:rsidRPr="007752B6" w:rsidRDefault="00CD6805" w:rsidP="0073541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開學</w:t>
            </w:r>
          </w:p>
        </w:tc>
        <w:tc>
          <w:tcPr>
            <w:tcW w:w="913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快樂時光／統整活動四</w:t>
            </w:r>
          </w:p>
        </w:tc>
        <w:tc>
          <w:tcPr>
            <w:tcW w:w="1148" w:type="dxa"/>
          </w:tcPr>
          <w:p w:rsidR="00CD6805" w:rsidRPr="007752B6" w:rsidRDefault="00CD6805" w:rsidP="00CD6805">
            <w:pPr>
              <w:spacing w:line="240" w:lineRule="atLeast"/>
              <w:ind w:leftChars="17" w:left="31680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1214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歡喜來過節～清明節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單元五安全遊樂、健康生活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動出好體力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有趣的平衡遊戲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74A2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好熱的天氣／第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夏天的夜晚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六、合作力量大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秀出自己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adjustRightInd w:val="0"/>
              <w:snapToGrid w:val="0"/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CD6805">
            <w:pPr>
              <w:spacing w:line="240" w:lineRule="atLeast"/>
              <w:ind w:leftChars="-45" w:left="31680" w:hangingChars="67" w:firstLine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t>二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105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學年第一學期二年級各領域教學進度總表</w:t>
      </w:r>
    </w:p>
    <w:tbl>
      <w:tblPr>
        <w:tblW w:w="1084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691"/>
        <w:gridCol w:w="1403"/>
        <w:gridCol w:w="1044"/>
        <w:gridCol w:w="1096"/>
        <w:gridCol w:w="1226"/>
        <w:gridCol w:w="992"/>
        <w:gridCol w:w="992"/>
        <w:gridCol w:w="992"/>
        <w:gridCol w:w="992"/>
        <w:gridCol w:w="992"/>
      </w:tblGrid>
      <w:tr w:rsidR="00CD6805" w:rsidRPr="007752B6" w:rsidTr="00B31C7C">
        <w:trPr>
          <w:cantSplit/>
          <w:trHeight w:val="374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691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03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CD6805" w:rsidRPr="007752B6" w:rsidTr="00B31C7C">
        <w:trPr>
          <w:cantSplit/>
          <w:trHeight w:val="375"/>
          <w:tblHeader/>
          <w:jc w:val="center"/>
        </w:trPr>
        <w:tc>
          <w:tcPr>
            <w:tcW w:w="426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本土語言客語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8/28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9/05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8/29(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週一）開學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＊學年會議（校內外）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第壹單元快樂的成長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第一課小時候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7752B6">
              <w:rPr>
                <w:rFonts w:ascii="標楷體" w:eastAsia="標楷體" w:hAnsi="標楷體" w:hint="eastAsia"/>
                <w:w w:val="50"/>
                <w:sz w:val="20"/>
                <w:szCs w:val="20"/>
              </w:rPr>
              <w:t>亻厓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愛去上課（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CD6805">
            <w:pPr>
              <w:pStyle w:val="BodyTextIndent2"/>
              <w:spacing w:line="240" w:lineRule="atLeast"/>
              <w:ind w:left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單元一吃得營養又健康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食物與我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Style w:val="1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7"/>
                <w:rFonts w:ascii="標楷體" w:eastAsia="標楷體" w:hAnsi="標楷體" w:hint="eastAsia"/>
                <w:bCs/>
                <w:snapToGrid w:val="0"/>
                <w:sz w:val="20"/>
              </w:rPr>
              <w:t>一、</w:t>
            </w:r>
            <w:r w:rsidRPr="007752B6">
              <w:rPr>
                <w:rStyle w:val="17"/>
                <w:rFonts w:ascii="標楷體" w:eastAsia="標楷體" w:hAnsi="標楷體"/>
                <w:bCs/>
                <w:snapToGrid w:val="0"/>
                <w:sz w:val="20"/>
              </w:rPr>
              <w:t>200</w:t>
            </w:r>
            <w:r w:rsidRPr="007752B6">
              <w:rPr>
                <w:rStyle w:val="17"/>
                <w:rFonts w:ascii="標楷體" w:eastAsia="標楷體" w:hAnsi="標楷體" w:hint="eastAsia"/>
                <w:bCs/>
                <w:snapToGrid w:val="0"/>
                <w:sz w:val="20"/>
              </w:rPr>
              <w:t>以內的數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1-1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十個一數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1-2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一百幾十幾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和樂在一起／第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我願為大家服務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一起來合作／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環境整潔一起來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9/06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9/12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第壹單元快樂的成長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第二課我長大了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7752B6">
              <w:rPr>
                <w:rFonts w:ascii="標楷體" w:eastAsia="標楷體" w:hAnsi="標楷體" w:hint="eastAsia"/>
                <w:w w:val="50"/>
                <w:sz w:val="20"/>
                <w:szCs w:val="20"/>
              </w:rPr>
              <w:t>亻厓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愛去上課（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CD6805">
            <w:pPr>
              <w:pStyle w:val="BodyTextIndent2"/>
              <w:spacing w:line="240" w:lineRule="atLeast"/>
              <w:ind w:left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單元一吃得營養又健康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食物王國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150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150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</w:t>
            </w:r>
            <w:r w:rsidRPr="007752B6">
              <w:rPr>
                <w:rStyle w:val="150"/>
                <w:rFonts w:ascii="標楷體" w:eastAsia="標楷體" w:hAnsi="標楷體"/>
                <w:bCs/>
                <w:snapToGrid w:val="0"/>
                <w:kern w:val="0"/>
                <w:sz w:val="20"/>
              </w:rPr>
              <w:t>200</w:t>
            </w:r>
            <w:r w:rsidRPr="007752B6">
              <w:rPr>
                <w:rStyle w:val="150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以內的數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1-3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認識百位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100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元的錢幣及應用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和樂在一起／第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大家都是好朋友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一起來合作／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環境整潔一起來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9/13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9/19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9/16(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第壹單元快樂的成長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第三課小種子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二、寫字同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摎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畫圖（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CD6805">
            <w:pPr>
              <w:pStyle w:val="BodyTextIndent2"/>
              <w:spacing w:line="240" w:lineRule="atLeast"/>
              <w:ind w:left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單元一吃得營養又健康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選擇健康食物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150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150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</w:t>
            </w:r>
            <w:r w:rsidRPr="007752B6">
              <w:rPr>
                <w:rStyle w:val="150"/>
                <w:rFonts w:ascii="標楷體" w:eastAsia="標楷體" w:hAnsi="標楷體"/>
                <w:bCs/>
                <w:snapToGrid w:val="0"/>
                <w:kern w:val="0"/>
                <w:sz w:val="20"/>
              </w:rPr>
              <w:t>200</w:t>
            </w:r>
            <w:r w:rsidRPr="007752B6">
              <w:rPr>
                <w:rStyle w:val="150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以內的數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1-5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數的大小比較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和樂在一起／第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大家都是好朋友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一起來合作／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齊心協力來合作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9/20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9/26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9/21(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校內教師節慶祝活動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Dd  Ee  Ff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二、寫字同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摎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畫圖（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CD6805">
            <w:pPr>
              <w:pStyle w:val="BodyTextIndent2"/>
              <w:spacing w:line="240" w:lineRule="atLeast"/>
              <w:ind w:left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單元一吃得營養又健康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低碳飲食愛地球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150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150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二、二位數的直式加法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不進位加法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進位加法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生活中的水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一起來合作／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齊心協力來合作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9/27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10/03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校內特教知能研習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CD6805" w:rsidRPr="007752B6" w:rsidRDefault="00CD6805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飛吧！蒲公英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Dd  Ee  Ff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單元活動一（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Style w:val="150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Style w:val="150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單元一吃得營養又健康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廚餘的處理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Style w:val="1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7"/>
                <w:rFonts w:ascii="標楷體" w:eastAsia="標楷體" w:hAnsi="標楷體" w:hint="eastAsia"/>
                <w:bCs/>
                <w:snapToGrid w:val="0"/>
                <w:sz w:val="20"/>
              </w:rPr>
              <w:t>二、二位數的直式加法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解題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加法估算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生活中的水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好時機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好行為／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行為大發現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10/02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10/08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10/5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         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第貳單元大地的禮物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第四課珍珠不見了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Dd  Ee  Ff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單元活動一（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單元二快樂來玩球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我是滾球王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Style w:val="1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7"/>
                <w:rFonts w:ascii="標楷體" w:eastAsia="標楷體" w:hAnsi="標楷體" w:hint="eastAsia"/>
                <w:bCs/>
                <w:snapToGrid w:val="0"/>
                <w:sz w:val="20"/>
              </w:rPr>
              <w:t>三、二位數的直式減法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不退位減法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退位減法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解題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水的小秘密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好時機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好行為／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行為大發現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10/09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10/15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教師反毒知能研習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10/10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國慶日放假一日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第貳單元大地的禮物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第五課我愛秋夜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一、二課複習（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單元二快樂來玩球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滾地躲避球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三、二位數的直式減法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加法和減法的關係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3-5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減法估算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數學樂園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水的小秘密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好時機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好行為／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我會怎麼做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10/16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10/22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第貳單元大地的禮物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去農場玩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三、大象（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單元二快樂來玩球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拍球快樂行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四、認識公分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個別單位的測量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認識公分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陽光和影子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好時機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好行為／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我會怎麼做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10/23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10/29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10/26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第貳單元大地的禮物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大地的音符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三、大象（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單元二快樂來玩球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拍球快樂行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四、認識公分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量長度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長度的加減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影子變身秀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我的社區生活／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認識社區機構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10/30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11/05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11/3.4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（週四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（三）擴大行政會報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Gg  Hh  Ii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四、數字歌（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單元三心情分享站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心情調色盤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綜合與應用（一）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影子的秘密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我的社區生活／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認識社區機構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4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11/06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11/12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11/9.10.12.13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五年級英語村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第參單元語文的趣味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第八課小小說書人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Gg  Hh  Ii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四、數字歌（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單元三心情分享站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煩惱知多少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五、兩步驟問題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加法兩步驟問題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減法兩步驟問題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影子的秘密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我的社區生活／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社區資源小達人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11/13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11/19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（六）運動會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第參單元語文的趣味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第九課一起來寫詩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Gg  Hh  Ii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單元三心情分享站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情緒紅綠燈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五、兩步驟問題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加減兩步驟問題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住家生活／第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上學途中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我的社區生活／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社區資源小達人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11/20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11/26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（一）運動會補假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總務處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第參單元語文的趣味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第十課一字師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Jj  Kk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單元四假日運動樂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運動場地大搜索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六、比比看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容量比一比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重量比一比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住家生活／第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住家附近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安全停看聽／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安全檢查員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11/27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12/03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Jj  Kk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三、四課複習（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單元四假日運動樂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參與休閒運動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六、比比看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  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面的大小比較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練習園地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七、乘法（一）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乘法算式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住家生活／第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讓住家環境更美好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安全停看聽／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安全檢查員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12/04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12/10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文字魔法師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Jj  Kk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五、遽遽大（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單元四假日運動樂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常走路健康多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七、乘法（一）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7-2 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7-3 5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一年快結束了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安全停看聽／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安全我最行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12/11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12/17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第肆單元美好的時光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第十一課迎風向前行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Ll  Mm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五、遽遽大（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單元四假日運動樂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常走路健康多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七、乘法（一）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7-4 10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7-5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解題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數學樂園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溫暖過冬天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安全停看聽／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安全我最行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12/18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12/24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第肆單元美好的時光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第十二課到外婆家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Ll  Mm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單元活動三（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單元五體能加油站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隨著節奏起舞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八、時間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 5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分鐘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8-2 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分鐘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耶誕鈴聲響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環保生活家／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愛護校園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12/25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12/31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12/28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（三）期末考命題審題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第肆單元美好的時光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第十三課出租時間的熊爺爺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Ll  Mm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單元活動三（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單元五體能加油站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滾出活力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八、時間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8-3 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小時前、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小時後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8-4 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解題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分享心意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環保生活家／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愛護校園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1/01</w:t>
            </w:r>
          </w:p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1/07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元旦（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週日）放假一日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補假一日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1/04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) 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第肆單元美好的時光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第十四課打開相本</w:t>
            </w: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客家童謠（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單元五體能加油站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全家體能王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九、乘法（二）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 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9-2 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9-3 6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米食大探索／第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米食集合嘍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環保生活家／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環保新生活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1/08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1/14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（三）課發會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1/10.11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（週二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三）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E0793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客家童謠（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單元六保護牙齒我最行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大家來刷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綜合與應用（二）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9-4 8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9-5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解題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米食大探索／第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創意飯糰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環保生活家／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環保新生活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6C090B">
        <w:trPr>
          <w:trHeight w:val="375"/>
          <w:jc w:val="center"/>
        </w:trPr>
        <w:tc>
          <w:tcPr>
            <w:tcW w:w="426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691" w:type="dxa"/>
            <w:vAlign w:val="center"/>
          </w:tcPr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1/15</w:t>
            </w:r>
          </w:p>
          <w:p w:rsidR="00CD6805" w:rsidRPr="007752B6" w:rsidRDefault="00CD6805" w:rsidP="004D0267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1/21</w:t>
            </w:r>
          </w:p>
        </w:tc>
        <w:tc>
          <w:tcPr>
            <w:tcW w:w="1403" w:type="dxa"/>
            <w:vAlign w:val="center"/>
          </w:tcPr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1/20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*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校務評鑑準備工作</w:t>
            </w:r>
          </w:p>
          <w:p w:rsidR="00CD6805" w:rsidRPr="007752B6" w:rsidRDefault="00CD6805" w:rsidP="004D026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1/21-2/12   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寒假</w:t>
            </w:r>
          </w:p>
        </w:tc>
        <w:tc>
          <w:tcPr>
            <w:tcW w:w="1044" w:type="dxa"/>
            <w:vAlign w:val="center"/>
          </w:tcPr>
          <w:p w:rsidR="00CD6805" w:rsidRPr="007752B6" w:rsidRDefault="00CD6805" w:rsidP="00E0793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09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26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總複習（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sz w:val="24"/>
              </w:rPr>
              <w:t>單元六保護牙齒我最行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愛護牙齒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4D0267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綜合與應用（二）</w:t>
            </w:r>
          </w:p>
          <w:p w:rsidR="00CD6805" w:rsidRPr="007752B6" w:rsidRDefault="00CD6805" w:rsidP="004D026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例題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米食大探索／第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珍惜米製品</w:t>
            </w:r>
          </w:p>
        </w:tc>
        <w:tc>
          <w:tcPr>
            <w:tcW w:w="992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環保生活家／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環保新生活</w:t>
            </w:r>
          </w:p>
        </w:tc>
        <w:tc>
          <w:tcPr>
            <w:tcW w:w="992" w:type="dxa"/>
            <w:vAlign w:val="center"/>
          </w:tcPr>
          <w:p w:rsidR="00CD6805" w:rsidRPr="007752B6" w:rsidRDefault="00CD6805" w:rsidP="00CD6805">
            <w:pPr>
              <w:spacing w:line="240" w:lineRule="atLeast"/>
              <w:ind w:leftChars="50" w:left="31680" w:rightChars="50" w:right="3168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結業式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027FB1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105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學年第二學期二年級各領域教學進度總表</w:t>
      </w: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tbl>
      <w:tblPr>
        <w:tblW w:w="10919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4"/>
        <w:gridCol w:w="720"/>
        <w:gridCol w:w="1366"/>
        <w:gridCol w:w="1154"/>
        <w:gridCol w:w="981"/>
        <w:gridCol w:w="1214"/>
        <w:gridCol w:w="1010"/>
        <w:gridCol w:w="1010"/>
        <w:gridCol w:w="1010"/>
        <w:gridCol w:w="1010"/>
        <w:gridCol w:w="1010"/>
      </w:tblGrid>
      <w:tr w:rsidR="00CD6805" w:rsidRPr="007752B6" w:rsidTr="00B31C7C">
        <w:trPr>
          <w:trHeight w:val="374"/>
          <w:jc w:val="center"/>
        </w:trPr>
        <w:tc>
          <w:tcPr>
            <w:tcW w:w="434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720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366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49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CD6805" w:rsidRPr="007752B6" w:rsidTr="00B31C7C">
        <w:trPr>
          <w:trHeight w:val="375"/>
          <w:jc w:val="center"/>
        </w:trPr>
        <w:tc>
          <w:tcPr>
            <w:tcW w:w="434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本土語言客語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2/12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2/13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（一）開學日</w:t>
            </w:r>
          </w:p>
          <w:p w:rsidR="00CD6805" w:rsidRPr="007752B6" w:rsidRDefault="00CD6805" w:rsidP="006A323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CD6805" w:rsidRPr="007752B6" w:rsidRDefault="00CD6805" w:rsidP="006A323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CD6805" w:rsidRPr="007752B6" w:rsidRDefault="00CD6805" w:rsidP="006A323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2/15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教室布置</w:t>
            </w:r>
          </w:p>
          <w:p w:rsidR="00CD6805" w:rsidRPr="007752B6" w:rsidRDefault="00CD6805" w:rsidP="006A323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（六）彈性補課一天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第壹單元美麗的大自然</w:t>
            </w:r>
          </w:p>
          <w:p w:rsidR="00CD6805" w:rsidRPr="007752B6" w:rsidRDefault="00CD6805" w:rsidP="00276B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第一課小河</w:t>
            </w:r>
          </w:p>
          <w:p w:rsidR="00CD6805" w:rsidRPr="007752B6" w:rsidRDefault="00CD6805" w:rsidP="00276BF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Nn  Oo  Pp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一、買新衫（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NoteHeading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單元一美好的家園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關愛家人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NoteHeading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一、乘法（一）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 7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1-2 9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1-3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被乘數為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的乘法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開學我最棒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服務與助人／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服務小天使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2/19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2/25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世界母語日</w:t>
            </w:r>
          </w:p>
          <w:p w:rsidR="00CD6805" w:rsidRPr="007752B6" w:rsidRDefault="00CD6805" w:rsidP="006A323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（三）特推會、課發會、校務會議</w:t>
            </w:r>
          </w:p>
          <w:p w:rsidR="00CD6805" w:rsidRPr="007752B6" w:rsidRDefault="00CD6805" w:rsidP="006A323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-2/28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（二）連假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天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第壹單元美麗的大自然</w:t>
            </w:r>
          </w:p>
          <w:p w:rsidR="00CD6805" w:rsidRPr="007752B6" w:rsidRDefault="00CD6805" w:rsidP="00276B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第一課小河</w:t>
            </w:r>
          </w:p>
          <w:p w:rsidR="00CD6805" w:rsidRPr="007752B6" w:rsidRDefault="00CD6805" w:rsidP="00276BF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Nn  Oo  Pp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一、買新衫（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kern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kern w:val="0"/>
                <w:sz w:val="24"/>
              </w:rPr>
              <w:t>單元一美好的家園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關愛家人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af8"/>
              <w:spacing w:before="0" w:after="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一、乘法（一）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1-4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解題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1-5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乘法直式紀錄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數學樂園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小小生活家／開學我最棒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服務與助人／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服務小天使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2/26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3/04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和平紀念日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補假一日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學年會議（校內外）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第壹單元美麗的大自然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第二課看夕陽</w:t>
            </w:r>
          </w:p>
          <w:p w:rsidR="00CD6805" w:rsidRPr="007752B6" w:rsidRDefault="00CD6805" w:rsidP="00276B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 Nn  Oo  Pp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單元活動一（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kern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kern w:val="0"/>
                <w:sz w:val="24"/>
              </w:rPr>
              <w:t>單元一美好的家園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居家安全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af8"/>
              <w:spacing w:before="0" w:after="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二、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</w:rPr>
              <w:t>1000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以內的數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幾個百，幾個十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幾個百，幾個十，幾個一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小小生活家／美好的環境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服務與助人／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我的助人存摺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3/05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3/11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（三）家庭訪視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第壹單元美麗的大自然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第三課我想去的地方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Qq  Rr  Ss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單元活動一（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af6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單元一美好的家園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居家安全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BodyText2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1000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以內的數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2-3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多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數的大小比較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小小生活家／美好的環境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服務與助人／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我的助人存摺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3/12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3/18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校內國語文競賽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〈閱讀列車〉男爵的鳥巢箱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Qq  Rr  Ss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第一課複習（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ad"/>
              <w:spacing w:afterLines="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單元一美好的家園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社區生活環境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NoteHeading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二、</w:t>
            </w:r>
            <w:r w:rsidRPr="007752B6">
              <w:rPr>
                <w:rFonts w:ascii="標楷體" w:eastAsia="標楷體" w:hAnsi="標楷體"/>
                <w:bCs/>
                <w:snapToGrid w:val="0"/>
              </w:rPr>
              <w:t>1000</w:t>
            </w: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以內的數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2-5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認識錢幣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小小磁鐵真神奇／第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磁鐵吸住什麼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合作力量大／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大家一起做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3/19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3/25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學務處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寒假作業展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3/25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運動會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第貳單元溫馨的情誼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第四課盒子裡的寶貝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 Qq  Rr  Ss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二、春天百花開（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ad"/>
              <w:spacing w:afterLines="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單元一美好的家園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社區生活環境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三、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</w:rPr>
              <w:t>1000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以內的加減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十位進百位的加法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兩次進位的加法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小小磁鐵真神奇／第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磁鐵吸住什麼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?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磁鐵好好玩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合作力量大／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大家一起做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3/26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4/01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開放進修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3/29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3/31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（五）補假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 xml:space="preserve"> 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4/1-4/4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連假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天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第貳單元溫馨的情誼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第五課好朋友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二、春天百花開（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單元一美好的家園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社區健康服務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三、</w:t>
            </w:r>
            <w:r w:rsidRPr="007752B6">
              <w:rPr>
                <w:rFonts w:ascii="標楷體" w:eastAsia="標楷體" w:hAnsi="標楷體"/>
                <w:bCs/>
                <w:noProof/>
                <w:snapToGrid w:val="0"/>
              </w:rPr>
              <w:t>1000</w:t>
            </w: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以內的加減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二位數的減法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加減應用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小小磁鐵真神奇／第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磁鐵好好玩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合作力量大／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兒童同歡慶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4/02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4/08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第貳單元溫馨的情誼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第六課點一盞燈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三、蝶仔飛（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單元二運動樂無窮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墊上遊戲樂無窮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四、公尺和公分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公尺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公尺和公分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和小動物做朋友／第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親近小動物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合作力量大／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兒童同歡慶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4/09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4/15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第貳單元溫馨的情誼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第七課小布熊的悄悄話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Tt  Uu  Vv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三、蝶仔飛（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單元二運動樂無窮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墊上遊戲樂無窮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四、公尺和公分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長度的比較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解題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和小動物做朋友／第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親近小動物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戶外的世界／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歡樂校園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1733"/>
          <w:jc w:val="center"/>
        </w:trPr>
        <w:tc>
          <w:tcPr>
            <w:tcW w:w="434" w:type="dxa"/>
            <w:textDirection w:val="tbRlV"/>
            <w:vAlign w:val="center"/>
          </w:tcPr>
          <w:p w:rsidR="00CD6805" w:rsidRPr="007752B6" w:rsidRDefault="00CD6805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4/16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4/22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期中考查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∕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18.19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三）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 xml:space="preserve">                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Tt  Uu  Vv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單元二運動樂無窮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平衡高手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綜合與應用（一）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和小動物做朋友／第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愛護小動物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戶外的世界／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歡樂校園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4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 xml:space="preserve"> 4/23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4/29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輔導室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（三）公布級職務年資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（五）積分審查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4/28.29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（五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六）新生報到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4/27.28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畢業旅行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第參單元我學會了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第八課跌倒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 Tt  Uu  Vv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單元二運動樂無窮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呼拉圈遊戲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五、乘法（二）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5-1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乘法的順序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十幾乘以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或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彩色的世界／第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色彩大發現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戶外的世界／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走向戶外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4/30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5/6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開始選填級職務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5/03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公布級職務名單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第參單元我學會了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第九課賞鳥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Ww  Xx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二、三課複習（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單元二運動樂無窮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唱唱跳跳樂趣多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noProof/>
                <w:snapToGrid w:val="0"/>
              </w:rPr>
              <w:t>六、幾月幾日星期幾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彩色的世界／第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色彩會說話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戶外的世界／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走向戶外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5/7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5/13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5/10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新學年會議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第參單元我學會了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第十課我的借書證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Ww  Xx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四、貓仔好洗面（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單元三健康快樂行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快樂野餐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六、幾月幾日星期幾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日、星期和月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數學樂園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彩色的世界／第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色彩大集合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愛護環境我最行／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讓環境更美好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5/14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5/20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5/17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（三）新領域會議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5/20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彈性補課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 Ww  Xx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四、貓仔好洗面（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單元三健康快樂行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快樂野餐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</w:rPr>
              <w:t>七、</w:t>
            </w:r>
            <w:r w:rsidRPr="007752B6">
              <w:rPr>
                <w:rFonts w:ascii="標楷體" w:eastAsia="標楷體" w:hAnsi="標楷體" w:hint="eastAsia"/>
                <w:noProof/>
              </w:rPr>
              <w:t>乘與加減兩步驟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先乘再加減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先加減再乘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雨來了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愛護環境我最行／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讓環境更美好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5/21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5/27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5/24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確認領域選書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5/27-30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端午節放假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日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〈閱讀列車〉蝸牛強強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Yy  Zz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五、共下來掃地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單元三健康快樂行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野外安全守則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八、分裝與平分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分裝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雨天的發現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愛護環境我最行／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小小綠色生活家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5/28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6/03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畢業考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6/1.2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（週四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五）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第肆單元快樂讀故事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第十一課救救小蝌蚪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Yy  Zz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五、共下來掃地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屋）（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單元三健康快樂行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愛護大自然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八、分裝與平分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平分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雨天的發現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愛護環境我最行／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小小綠色生活家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6/04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6/10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6/7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第肆單元快樂讀故事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第十二課猴子撈月亮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5  Yy  Zz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單元活動三（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單元四擁抱童玩樂無窮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跳躍精靈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八、分裝與平分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8-3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解題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雨停了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文化風土情／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生活大不同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6/11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6/17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6/14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午餐會議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（六）畢業典禮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第肆單元快樂讀故事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第十三課赤腳國王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單元活動三（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單元四擁抱童玩樂無窮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童玩世界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rPr>
                <w:rFonts w:ascii="標楷體" w:eastAsia="標楷體" w:hAnsi="標楷體"/>
                <w:bCs/>
                <w:noProof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</w:rPr>
              <w:t>九、平面圖形與立體形體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平面圖形的邊、角和頂點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認識平行和垂直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我要升三年級了／第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成長的足跡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文化風土情／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生活大不同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6/18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6/24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color w:val="0D0D0D"/>
                <w:sz w:val="16"/>
                <w:szCs w:val="16"/>
              </w:rPr>
              <w:t>6/21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輔導工作委員會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性平會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課發會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（四）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.6/23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（五）期末考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第肆單元快樂讀故事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第十四課角和腳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客家童謠（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pStyle w:val="CommentText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單元五踢球樂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我是踢球高手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九、平面圖形與立體形體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正方體和長方體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我要升三年級了／第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大家的回顧展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期待新生活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文化風土情／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文化嘉年華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trHeight w:val="375"/>
          <w:jc w:val="center"/>
        </w:trPr>
        <w:tc>
          <w:tcPr>
            <w:tcW w:w="43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6/25</w:t>
            </w:r>
          </w:p>
          <w:p w:rsidR="00CD6805" w:rsidRPr="007752B6" w:rsidRDefault="00CD6805" w:rsidP="006A323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7/01</w:t>
            </w:r>
          </w:p>
        </w:tc>
        <w:tc>
          <w:tcPr>
            <w:tcW w:w="1366" w:type="dxa"/>
            <w:vAlign w:val="center"/>
          </w:tcPr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（三）學年會議（校內外）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（週五）結業式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7/1-8/29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暑假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學籍資料檢閱</w:t>
            </w:r>
          </w:p>
          <w:p w:rsidR="00CD6805" w:rsidRPr="007752B6" w:rsidRDefault="00CD6805" w:rsidP="006A323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開學</w:t>
            </w:r>
          </w:p>
        </w:tc>
        <w:tc>
          <w:tcPr>
            <w:tcW w:w="1154" w:type="dxa"/>
            <w:vAlign w:val="center"/>
          </w:tcPr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276B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276BFE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981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1214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客家童謠（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jc w:val="center"/>
              <w:rPr>
                <w:rStyle w:val="17"/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Style w:val="17"/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單元五踢球樂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運動安全知多少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穿鞋學問大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3F4050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綜合與應用（二）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 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布題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</w:p>
          <w:p w:rsidR="00CD6805" w:rsidRPr="007752B6" w:rsidRDefault="00CD6805" w:rsidP="003F405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我要升三年級了／第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期待新生活</w:t>
            </w:r>
          </w:p>
        </w:tc>
        <w:tc>
          <w:tcPr>
            <w:tcW w:w="101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文化風土情／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文化嘉年華</w:t>
            </w:r>
          </w:p>
        </w:tc>
        <w:tc>
          <w:tcPr>
            <w:tcW w:w="1010" w:type="dxa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t>三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105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學年第一學期三年級各領域教學進度總表</w:t>
      </w: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"/>
        <w:gridCol w:w="543"/>
        <w:gridCol w:w="1082"/>
        <w:gridCol w:w="924"/>
        <w:gridCol w:w="994"/>
        <w:gridCol w:w="926"/>
        <w:gridCol w:w="906"/>
        <w:gridCol w:w="750"/>
        <w:gridCol w:w="900"/>
        <w:gridCol w:w="724"/>
        <w:gridCol w:w="1080"/>
        <w:gridCol w:w="720"/>
        <w:gridCol w:w="900"/>
      </w:tblGrid>
      <w:tr w:rsidR="00CD6805" w:rsidRPr="007752B6" w:rsidTr="00A6088A">
        <w:trPr>
          <w:cantSplit/>
          <w:trHeight w:val="225"/>
          <w:tblHeader/>
        </w:trPr>
        <w:tc>
          <w:tcPr>
            <w:tcW w:w="351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3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2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90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(3)(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</w:tr>
      <w:tr w:rsidR="00CD6805" w:rsidRPr="007752B6" w:rsidTr="00A6088A">
        <w:trPr>
          <w:cantSplit/>
          <w:trHeight w:val="480"/>
          <w:tblHeader/>
        </w:trPr>
        <w:tc>
          <w:tcPr>
            <w:tcW w:w="351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8/28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9/03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8/29(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週一）開學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＊學年會議（校內外）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時間的腳步／一、爸爸的相簿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開學預備暖身操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Get Ready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第一單元溫暖的電話線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第一課喨喨喨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w w:val="80"/>
                <w:sz w:val="20"/>
                <w:szCs w:val="20"/>
              </w:rPr>
              <w:t>10000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1D2FF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一、揮棒玩球樂／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．快樂傳接球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我的家庭／我們的姓名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一、植物的身體／植物的葉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一、躍動的音符／大家都是好朋友三、趣味點線面／點線面在哪裡五、身體魔法師／信任我的好朋友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當我們同在一起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活動一認識你我他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9/04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9/10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時間的腳步／二、長大這件事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sz w:val="24"/>
              </w:rPr>
              <w:t>開學預備暖身操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Starter Unit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第一單元溫暖的電話線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第一課喨喨喨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w w:val="80"/>
                <w:sz w:val="20"/>
                <w:szCs w:val="20"/>
              </w:rPr>
              <w:t>10000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1D2FF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一、揮棒玩球樂／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．快樂傳接球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我的家庭／家庭的生活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一、植物的身體／植物的葉／植物的莖和根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一、躍動的音符／大家都是好朋友三、趣味點線面／點線面在哪裡五、身體魔法師／信任我的好朋友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第一單元當我們同在一起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活動一認識你我他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9/11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9/17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9/16(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時間的腳步／三、老寶貝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sz w:val="24"/>
              </w:rPr>
              <w:t>自我介紹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Hello!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第一單元溫暖的電話線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第一課喨喨喨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2B6">
              <w:rPr>
                <w:rFonts w:ascii="標楷體" w:eastAsia="標楷體" w:hAnsi="標楷體"/>
                <w:color w:val="000000"/>
                <w:w w:val="80"/>
                <w:sz w:val="20"/>
                <w:szCs w:val="20"/>
              </w:rPr>
              <w:t>10000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一、揮棒玩球樂／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．棒球樂樂樂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我的家庭／家庭的生活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一、植物的身體／植物的莖和根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一、躍動的音符／大家都是好朋友三、趣味點線面／點線面大集合五、身體魔法師／信任我的好朋友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第一單元當我們同在一起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活動二共同的任務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9/18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9/24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9/21(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校內教師節慶祝活動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時間的腳步／四、辦桌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NoteHeading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自我介紹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Hello!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第一單元溫暖的電話線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第一課喨喨喨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單元加和減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一、揮棒玩球樂／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．棒球樂樂樂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家庭與倫理／親人的往來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一、植物的身體／植物的莖和根／植物的花和果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一、躍動的音符／唱吧！跳吧！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三、趣味點線面／點線面大集合五、身體魔法師／信任我的好朋友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第一單元當我們同在一起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活動二共同的任務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9/25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10/01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校內特教知能研習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時間的腳步／統整活動一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sz w:val="24"/>
              </w:rPr>
              <w:t>自我介紹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Hello!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第一單元溫暖的電話線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第二課喂喂喂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單元加和減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二、寶貝我的感官／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．耳聰目明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家庭與倫理／親人的往來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一、植物的身體／植物的花和果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二、神奇磁力／磁鐵的特性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一、躍動的音符／唱吧！跳吧！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三、趣味點線面／點線面大集合五、身體魔法師／信任我的好朋友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第一單元當我們同在一起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活動二共同的任務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10/02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10/08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10/5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         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生活的智慧／五、有點黏又不會太黏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sz w:val="24"/>
              </w:rPr>
              <w:t>年齡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第一單元溫暖的電話線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第二課喂喂喂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單元乘法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二、寶貝我的感官／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．耳聰目明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．愛護鼻、舌和皮膚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家庭與倫理／家庭的組成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二、神奇磁力／磁鐵的特性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一、躍動的音符／笛聲飛揚三、趣味點線面／點線面大集合五、身體魔法師／觀察你我他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第二單元情緒萬花筒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活動一情緒觀測站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10/09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10/15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教師反毒知能研習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10/10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國慶日放假一日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生活的智慧／六、不一樣的捷運站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NoteHeading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年齡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第一單元溫暖的電話線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第二課喂喂喂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單元乘法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二、寶貝我的感官／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．愛護鼻、舌和皮膚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家庭與倫理／家庭倫理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二、神奇磁力／磁鐵的特性／磁力現象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一、躍動的音符／笛聲飛揚三、趣味點線面／點線面大集合五、身體魔法師／觀察你我他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第二單元情緒萬花筒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活動一情緒觀測站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10/16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10/22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生活的智慧／七、馬太鞍的巴拉告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年齡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第一單元溫暖的電話線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第二課喂喂喂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單元角、正方形和長方形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三、歡欣土風舞／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．小白兔愛跳舞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學校的生活／班級自治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二、神奇磁力／磁力現象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一、躍動的音符／笛聲飛揚三、趣味點線面／動手做點線面五、身體魔法師／觀察你我他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第二單元情緒萬花筒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活動二情緒轉運站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10/23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10/29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10/26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生活的智慧／統整活動二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節慶教學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Halloween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第二單元買物件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第三課找錢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單元幾毫米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三、歡欣土風舞／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．牧場綠油油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學校的生活／班級自治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二、神奇磁力／磁力現象／磁鐵的生活應用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一、躍動的音符／笛聲飛揚三、趣味點線面／動手做點線面五、身體魔法師／觀察你我他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第二單元情緒萬花筒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活動二情緒轉運站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10/30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11/05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11/3.4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（週四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（三）擴大行政會報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閱讀開門一／傘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複習一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第二單元買物件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第三課找錢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四、生命的樂章／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．出生圓舞曲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學校的生活／校園安全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二、神奇磁力／磁鐵的生活應用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活動一我的興趣與專長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11/06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11/12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11/9.10.12.13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五年級英語村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臺灣好風情／八、淡水小鎮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複習一和期中評量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 &amp; Exam 1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第二單元買物件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第三課找錢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單元除法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四、生命的樂章／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．和家人相處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學習與成長／學習的方法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三、看不見的空氣／空氣的特性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活動一我的興趣與專長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11/13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11/19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（六）運動會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臺灣好風情／九、回到鹿港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教室常見物品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What’s This?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第二單元買物件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第三課找錢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單元除法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四、生命的樂章／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．老化與死亡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學習與成長／學習的方法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三、看不見的空氣／空氣的特性／空氣流動形成風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活動一我的興趣與專長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活動二興趣專長新發現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11/20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11/26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（一）運動會補假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總務處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臺灣好風情／十、參觀安平古堡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教室常見物品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What’s This?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第二單元買物件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第四課夜市仔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單元加和減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五、肢體運動王／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．墊上滾翻樂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學習與成長／多元的學習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三、看不見的空氣／空氣流動形成風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活動二興趣專長新發現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11/27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12/03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臺灣好風情／十一、聽神木說話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教室常見物品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What’s This?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第二單元買物件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第四課夜市仔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單元加和減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五、肢體運動王／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．跳箱我不怕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校園的人際關係／與同學相處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三、看不見的空氣／空氣和風的應用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二、聽，是什麼聲音／聲音百寶箱四、我的好朋友／不一樣的臉五、身體魔法師／小小雕塑家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活動二興趣專長新發現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12/04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12/10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臺灣好風情／統整活動三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顏色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 Color Is This?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第二單元買物件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第四課夜市仔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單元分數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五、肢體運動王／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．快步向前跑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校園的人際關係／與同學相處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三、看不見的空氣／空氣和風的應用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四、廚房裡的科學／調味小廚師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二、聽，是什麼聲音／聲音百寶箱四、我的好朋友／不一樣的臉五、身體魔法師／我的身體會說話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活動二興趣專長新發現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12/11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12/17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文學萬花筒／十二、文字變變變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顏色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 Color Is This?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第二單元買物件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第四課夜市仔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單元分數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五、肢體運動王／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．輕快來跑跳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校園的人際關係／合作與競爭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四、廚房裡的科學／調味小廚師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二、聽，是什麼聲音／笛聲飛揚四、我的好朋友／不一樣的臉五、身體魔法師／我的身體會說話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活動二興趣專長新發現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12/18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12/24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文學萬花筒／十三、數字好好玩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顏色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 Color Is This?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第三單元過年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第五課過年講好話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單元周界和周長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六、快樂的社區／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．社區新體驗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校園的人際關係／學校是個小社會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四、廚房裡的科學／溶解量比一比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二、聽，是什麼聲音／笛聲飛揚四、我的好朋友／不一樣的臉五、身體魔法師／我的身體會說話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活動一豎起大拇指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12/25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12/31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12/28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（三）期末考命題審題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文學萬花筒／十三、數字好好玩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複習二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第三單元過年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第五課過年講好話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單元圓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六、快樂的社區／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．社區新體驗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．健康又環保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和諧的相處／男生和女生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四、廚房裡的科學／溶解量比一比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六、運動會／運動會開始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活動一豎起大拇指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1/01</w:t>
            </w:r>
          </w:p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1/07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元旦（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週日）放假一日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補假一日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1/04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) 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文學萬花筒／十四、神射手與賣油翁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複習二和期末評量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2 &amp; Exam 2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第三單元過年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第五課過年講好話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單元圓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六、快樂的社區／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．健康又環保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和諧的相處／男生和女生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四、廚房裡的科學／溶解量比一比／生活中的溶解應用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六、運動會／運動會開始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活動二擁抱自己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1/08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1/14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（三）課發會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1/10.11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（週二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三）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文學萬花筒／統整活動四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文化教學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Hello, World!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第三單元過年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第五課過年講好話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七、民俗運動風／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．歡喜來舞獅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和諧的相處／欣賞與尊重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四、廚房裡的科學／生活中的溶解應用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六、運動會／精采的比賽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活動二擁抱自己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1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543" w:type="dxa"/>
            <w:vAlign w:val="center"/>
          </w:tcPr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1/15</w:t>
            </w:r>
          </w:p>
          <w:p w:rsidR="00CD6805" w:rsidRPr="007752B6" w:rsidRDefault="00CD6805" w:rsidP="003F4050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1/21</w:t>
            </w:r>
          </w:p>
        </w:tc>
        <w:tc>
          <w:tcPr>
            <w:tcW w:w="1082" w:type="dxa"/>
            <w:vAlign w:val="center"/>
          </w:tcPr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1/20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*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校務評鑑準備工作</w:t>
            </w:r>
          </w:p>
          <w:p w:rsidR="00CD6805" w:rsidRPr="007752B6" w:rsidRDefault="00CD6805" w:rsidP="003F405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1/21-2/12   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寒假</w:t>
            </w:r>
          </w:p>
        </w:tc>
        <w:tc>
          <w:tcPr>
            <w:tcW w:w="9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閱讀開門二／白鶴的禮物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897F3B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期末總複習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Final Review</w:t>
            </w:r>
          </w:p>
        </w:tc>
        <w:tc>
          <w:tcPr>
            <w:tcW w:w="926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第三單元過年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第五課過年講好話</w:t>
            </w:r>
          </w:p>
        </w:tc>
        <w:tc>
          <w:tcPr>
            <w:tcW w:w="906" w:type="dxa"/>
            <w:vAlign w:val="center"/>
          </w:tcPr>
          <w:p w:rsidR="00CD6805" w:rsidRPr="007752B6" w:rsidRDefault="00CD6805" w:rsidP="001D2FF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七、民俗運動風／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．毽子拍踢拐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和諧的相處／欣賞與尊重</w:t>
            </w:r>
          </w:p>
        </w:tc>
        <w:tc>
          <w:tcPr>
            <w:tcW w:w="72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四、廚房裡的科學／生活中的溶解應用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六、運動會／精采的比賽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97F3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活動二擁抱自己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DD16DA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105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學年第二學期三年級各領域教學進度總表</w:t>
      </w: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"/>
        <w:gridCol w:w="546"/>
        <w:gridCol w:w="1085"/>
        <w:gridCol w:w="927"/>
        <w:gridCol w:w="994"/>
        <w:gridCol w:w="1008"/>
        <w:gridCol w:w="736"/>
        <w:gridCol w:w="851"/>
        <w:gridCol w:w="850"/>
        <w:gridCol w:w="851"/>
        <w:gridCol w:w="850"/>
        <w:gridCol w:w="803"/>
        <w:gridCol w:w="945"/>
      </w:tblGrid>
      <w:tr w:rsidR="00CD6805" w:rsidRPr="007752B6" w:rsidTr="00A6088A">
        <w:trPr>
          <w:trHeight w:val="225"/>
          <w:tblHeader/>
        </w:trPr>
        <w:tc>
          <w:tcPr>
            <w:tcW w:w="354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6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5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929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3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03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(3)(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</w:tr>
      <w:tr w:rsidR="00CD6805" w:rsidRPr="007752B6" w:rsidTr="00A6088A">
        <w:trPr>
          <w:trHeight w:val="480"/>
          <w:tblHeader/>
        </w:trPr>
        <w:tc>
          <w:tcPr>
            <w:tcW w:w="354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3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2/12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2/13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（一）開學日</w:t>
            </w:r>
          </w:p>
          <w:p w:rsidR="00CD6805" w:rsidRPr="007752B6" w:rsidRDefault="00CD6805" w:rsidP="000064C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CD6805" w:rsidRPr="007752B6" w:rsidRDefault="00CD6805" w:rsidP="000064C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CD6805" w:rsidRPr="007752B6" w:rsidRDefault="00CD6805" w:rsidP="000064C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2/15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教室布置</w:t>
            </w:r>
          </w:p>
          <w:p w:rsidR="00CD6805" w:rsidRPr="007752B6" w:rsidRDefault="00CD6805" w:rsidP="000064C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（六）彈性補課一天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生活的滋味／一、許願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開學預備週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Get Ready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第一單元做囡仔真好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第一課搖笱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單元乘法</w:t>
            </w:r>
          </w:p>
          <w:p w:rsidR="00CD6805" w:rsidRPr="007752B6" w:rsidRDefault="00CD6805" w:rsidP="00267CA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一、跑踢足球樂／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．足球小天地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家鄉的生活／敦親睦鄰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一、種蔬菜／蔬菜大觀園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一、歡樂時光／下課了三、色彩魔術師／生活中的色彩五、我是大明星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jc w:val="center"/>
              <w:rPr>
                <w:rStyle w:val="180"/>
                <w:rFonts w:ascii="標楷體" w:eastAsia="標楷體" w:hAnsi="標楷體"/>
                <w:b w:val="0"/>
                <w:bCs/>
                <w:snapToGrid w:val="0"/>
                <w:kern w:val="2"/>
                <w:sz w:val="20"/>
                <w:szCs w:val="20"/>
              </w:rPr>
            </w:pPr>
            <w:r w:rsidRPr="007752B6">
              <w:rPr>
                <w:rStyle w:val="180"/>
                <w:rFonts w:ascii="標楷體" w:eastAsia="標楷體" w:hAnsi="標楷體" w:hint="eastAsia"/>
                <w:b w:val="0"/>
                <w:bCs/>
                <w:snapToGrid w:val="0"/>
                <w:kern w:val="2"/>
                <w:sz w:val="20"/>
                <w:szCs w:val="20"/>
              </w:rPr>
              <w:t>第一單元生活小當家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活動一生活技能大檢視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2/19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2/25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世界母語日</w:t>
            </w:r>
          </w:p>
          <w:p w:rsidR="00CD6805" w:rsidRPr="007752B6" w:rsidRDefault="00CD6805" w:rsidP="000064C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（三）特推會、課發會、校務會議</w:t>
            </w:r>
          </w:p>
          <w:p w:rsidR="00CD6805" w:rsidRPr="007752B6" w:rsidRDefault="00CD6805" w:rsidP="000064C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-2/28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（二）連假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天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生活的滋味／二、晒棉被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開學預備週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Starter Unit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18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8"/>
                <w:rFonts w:ascii="標楷體" w:eastAsia="標楷體" w:hAnsi="標楷體" w:hint="eastAsia"/>
                <w:bCs/>
                <w:snapToGrid w:val="0"/>
                <w:sz w:val="20"/>
              </w:rPr>
              <w:t>第一單元做囡仔真好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第一課搖笱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單元乘法</w:t>
            </w:r>
          </w:p>
          <w:p w:rsidR="00CD6805" w:rsidRPr="007752B6" w:rsidRDefault="00CD6805" w:rsidP="00267CA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一、跑踢足球樂／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 xml:space="preserve">．足球小天地　　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．足球向前衝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家鄉的生活／村里生活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一、種蔬菜／蔬菜大觀園／種菜囉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一、歡樂時光／下課了三、色彩魔術師／色彩變變變五、我是大明星／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pStyle w:val="9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第一單元生活小當家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活動一生活技能大檢視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2/26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3/04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和平紀念日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補假一日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學年會議（校內外）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生活的滋味／三、下雨的時候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個人特徵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1 Are You Tall?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18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8"/>
                <w:rFonts w:ascii="標楷體" w:eastAsia="標楷體" w:hAnsi="標楷體" w:hint="eastAsia"/>
                <w:bCs/>
                <w:snapToGrid w:val="0"/>
                <w:sz w:val="20"/>
              </w:rPr>
              <w:t>第一單元做囡仔真好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第一課搖笱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單元公升和毫公升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一、跑踢足球樂／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．足球向前衝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家鄉的生活／鄉鎮市區生活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一、種蔬菜／種菜囉／蔬菜成長日記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一、歡樂時光／來跳舞三、色彩魔術師／色彩變變變五、我是大明星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第一單元生活小當家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活動二自己動手做做看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3/05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3/11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（三）家庭訪視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生活的滋味／四、追風車隊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個人特徵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1 Are You Tall?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af9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Style w:val="af9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第一單元做囡仔真好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第一課搖笱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單元公升和毫公升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二、安全小專家／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．居家安全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家鄉的生活／鄉鎮市區生活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一、種蔬菜／蔬菜成長日記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一、歡樂時光／來跳舞三、色彩魔術師／色彩變變變五、我是大明星／超級變變變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jc w:val="center"/>
              <w:rPr>
                <w:rStyle w:val="130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Style w:val="130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第一單元生活小當家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活動二自己動手做做看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3/12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3/18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校內國語文競賽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生活的滋味／統整活動一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個人特徵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1 Are You Tall?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pStyle w:val="NoteHeading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第一單元做囡仔真好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第二課摺飛行機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單元時間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二、安全小專家／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．生活中的安全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居民總動員／參與家鄉活動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一、種蔬菜／蔬菜成長日記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一、歡樂時光／來跳舞三、色彩魔術師／色彩家族五、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我是大明星／超級變變變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第一單元生活小當家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活動二自己動手做做看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3/19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3/25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學務處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寒假作業展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3/25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運動會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心情組曲／五、我要給風加上顏色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寵物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2 Is It a Small Cat?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pStyle w:val="NoteHeading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第一單元做囡仔真好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第二課摺飛行機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單元時間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二、安全小專家／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．校園霸凌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居民總動員／多元的生活風貌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二、百變的水／水和水蒸氣的變化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一、歡樂時光／來跳舞三、色彩魔術師／色彩家族五、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我是大明星／</w:t>
            </w:r>
          </w:p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單元二有禮過生活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活動一禮儀放大鏡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3/26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4/01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開放進修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3/29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3/31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（五）補假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 xml:space="preserve"> 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4/1-4/4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連假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天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心情組曲／六、黃金葛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寵物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2 Is It a Small Cat?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第一單元做囡仔真好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第二課摺飛行機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單元面積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三、靈巧試身手／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．槓上小玩家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生活要更好／便利的家鄉生活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二、百變的水／水和水蒸氣的變化／水和冰的變化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一、歡樂時光／笛聲飛揚三、色彩魔術師／色彩家族五、我是大明星／超級變變變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單元二有禮過生活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活動一禮儀放大鏡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4/02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4/08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心情組曲／七、最後的決定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寵物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2 Is It a Small Cat?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第一單元做囡仔真好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第二課摺飛行機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單元除法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三、靈巧試身手／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．木上玩平衡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生活要更好／便利的家鄉生活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二、百變的水／水和冰的變化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一、歡樂時光／笛聲飛揚三、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色彩魔術師／色彩家族五、我是大明星／超級變變變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單元二有禮過生活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活動二不一樣的我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4/09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4/15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心情組曲／統整活動二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複習一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Review 1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第二單元身心的健康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第三課緊來阮兜覕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除法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三、靈巧試身手／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．撐木跳、搭肩行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生活要更好／買東西學問大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二、百變的水／好玩的水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二、美妙的旋律／音階遊戲四、拜訪樹朋友／大樹下五、我是大明星／我的情緒會轉彎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單元二有禮過生活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活動二不一樣的我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4/16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4/22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期中考查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∕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18.19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三）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 xml:space="preserve">                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閱讀開門一、彩色的天幕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複習一和期中評量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Review 1 &amp; Exam 1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第二單元身心的健康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第三課緊來阮兜覕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三、靈巧試身手／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．創意大考驗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家鄉風情畫／家鄉的故事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二、百變的水／好玩的水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二、美妙的旋律／音階遊戲四、拜訪樹朋友／大樹下五、我是大明星／我的情緒會轉彎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單元二有禮過生活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活動二不一樣的我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 xml:space="preserve"> 4/23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4/29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輔導室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（三）公布級職務年資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（五）積分審查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4/28.29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（五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六）新生報到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4/27.28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畢業旅行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探索大自然／八、油桐花．五月雪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節慶教學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Mother’s Day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第二單元身心的健康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第三課緊來阮兜覕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單元公斤和公克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四、飲食與健康／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．飲食學問大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家鄉風情畫／家鄉的故事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三、認識天氣／天氣的變化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二、美妙的旋律／音階遊戲四、拜訪樹朋友／來樹下玩五、我是大明星／我的情緒會轉彎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單元三生活好幫手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活動一社區大發現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4/30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5/6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開始選填級職務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5/03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公布級職務名單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探索大自然／九、大自然的美術館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介紹家人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3 Who’s She?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第二單元身心的健康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第三課緊來阮兜覕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單元公斤和公克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四、飲食與健康／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．怎麼吃才健康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家鄉風情畫／家鄉的特色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三、認識天氣／天氣的變化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二、美妙的旋律／我來唱你來和四、拜訪樹朋友／來樹下玩五、我是大明星／我的情緒會轉彎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單元三生活好幫手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活動一社區大發現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5/7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5/13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5/10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新學年會議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探索大自然／十、臺灣的山椒魚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介紹家人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3 Who’s She?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第二單元身心的健康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第四課老師較疼啥物人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單元分數的加減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五、舞動韻律風／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．可愛的鴨子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家鄉風情畫／家鄉的特色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三、認識天氣／天氣的變化／小小氣象觀察家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二、美妙的旋律／我來唱你來和四、拜訪樹朋友／來樹下玩五、我是大明星／我的情緒會轉彎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單元三生活好幫手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活動二社區便利通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5/14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5/20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5/17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（三）新領域會議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5/20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彈性補課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探索大自然／統整活動三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介紹家人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3 Who’s She?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第二單元身心的健康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第四課老師較疼啥物人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單元分數的加減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五、舞動韻律風／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．身體動一動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地名故事多／地名的由來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三、認識天氣／小小氣象觀察家／氣象預報臺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二、美妙的旋律／我來唱你來和四、拜訪樹朋友／來樹下玩五、我是大明星／我的情緒會轉彎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單元三生活好幫手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活動二社區便利通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5/21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5/27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5/24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確認領域選書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5/27-30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端午節放假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日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閱讀交響樂／十一、蟬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職業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4 Is He a Teacher?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第二單元身心的健康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第四課老師較疼啥物人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單元乘法和除法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六、健康小達人／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．健康生活有一套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地名故事多／地名的由來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三、認識天氣／氣象預報臺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二、美妙的旋律／笛聲飛揚四、拜訪樹朋友／來樹下玩五、我是大明星／保持好心情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單元四安全生活不打烊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活動一空間安全大健診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5/28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6/03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畢業考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6/1.2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（週四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五）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閱讀交響樂／十二、小紅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職業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4 Is He a Teacher?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第三單元職業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第五課三个囝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單元乘法和除法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六、健康小達人／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 xml:space="preserve">．健康生活有一套　　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．消費停看聽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地名故事多／探索家鄉地名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四、動物大會師／動物的身體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二、美妙的旋律／笛聲飛揚四、拜訪樹朋友／來樹下玩五、我是大明星／保持好心情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單元四安全生活不打烊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活動一空間安全大健診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6/04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6/10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6/7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閱讀交響樂／十三、巨人的花園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職業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Unit 4 Is He a Teacher?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第三單元職業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第五課三个囝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小數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七、跑跳好體能／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 xml:space="preserve">．遠離運動傷害　　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．繞物接力跑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守護我家鄉／關懷家鄉的問題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四、動物大會師／動物的身體／動物的運動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六、動物嘉年華／動物狂歡節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單元四安全生活不打烊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活動一空間安全大健診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6/11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6/17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6/14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午餐會議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（六）畢業典禮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閱讀交響樂／十四、神筆馬良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複習二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Review 2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第三單元職業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第五課三个囝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單元小數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七、跑跳好體能／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 xml:space="preserve">．繞物接力跑　　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．跳躍來闖關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守護我家鄉／關懷家鄉的問題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四、動物大會師／動物的運動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六、動物嘉年華／動物狂歡節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單元四安全生活不打烊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活動一空間安全大健診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6/18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6/24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color w:val="0D0D0D"/>
                <w:sz w:val="16"/>
                <w:szCs w:val="16"/>
              </w:rPr>
              <w:t>6/21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輔導工作委員會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性平會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課發會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（四）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.6/23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（五）期末考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閱讀交響樂／統整活動四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期末總複習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Final Review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第三單元職業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第五課三个囝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單元報讀表格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七、跑跳好體能／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．跳躍來闖關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守護我家鄉／愛護家鄉的行動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四、動物大會師／動物的運動／模仿動物的發明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動物嘉年華／紙偶劇場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單元四安全生活不打烊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活動二避免危險一把罩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CD6805" w:rsidRPr="007752B6" w:rsidTr="003D02DC">
        <w:tc>
          <w:tcPr>
            <w:tcW w:w="354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546" w:type="dxa"/>
            <w:vAlign w:val="center"/>
          </w:tcPr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6/25</w:t>
            </w:r>
          </w:p>
          <w:p w:rsidR="00CD6805" w:rsidRPr="007752B6" w:rsidRDefault="00CD6805" w:rsidP="000064C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7/01</w:t>
            </w:r>
          </w:p>
        </w:tc>
        <w:tc>
          <w:tcPr>
            <w:tcW w:w="1085" w:type="dxa"/>
            <w:vAlign w:val="center"/>
          </w:tcPr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（三）學年會議（校內外）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（週五）結業式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7/1-8/29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暑假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學籍資料檢閱</w:t>
            </w:r>
          </w:p>
          <w:p w:rsidR="00CD6805" w:rsidRPr="007752B6" w:rsidRDefault="00CD6805" w:rsidP="000064C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開學</w:t>
            </w:r>
          </w:p>
        </w:tc>
        <w:tc>
          <w:tcPr>
            <w:tcW w:w="927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閱讀開門二、拜訪火燒島</w:t>
            </w:r>
          </w:p>
        </w:tc>
        <w:tc>
          <w:tcPr>
            <w:tcW w:w="994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期末評量和文化教學</w:t>
            </w:r>
          </w:p>
          <w:p w:rsidR="00CD6805" w:rsidRPr="007752B6" w:rsidRDefault="00CD6805" w:rsidP="000064C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/>
                <w:sz w:val="20"/>
              </w:rPr>
              <w:t>Exam 2 &amp; How to Say Thank You</w:t>
            </w:r>
          </w:p>
        </w:tc>
        <w:tc>
          <w:tcPr>
            <w:tcW w:w="1008" w:type="dxa"/>
            <w:vAlign w:val="center"/>
          </w:tcPr>
          <w:p w:rsidR="00CD6805" w:rsidRPr="007752B6" w:rsidRDefault="00CD6805" w:rsidP="000064C9">
            <w:pPr>
              <w:spacing w:line="240" w:lineRule="atLeast"/>
              <w:jc w:val="center"/>
              <w:rPr>
                <w:rStyle w:val="21"/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752B6">
              <w:rPr>
                <w:rStyle w:val="21"/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第三單元職業</w:t>
            </w:r>
          </w:p>
          <w:p w:rsidR="00CD6805" w:rsidRPr="007752B6" w:rsidRDefault="00CD6805" w:rsidP="000064C9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第五課三个囝</w:t>
            </w:r>
          </w:p>
        </w:tc>
        <w:tc>
          <w:tcPr>
            <w:tcW w:w="736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七、跑跳好體能／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．跳躍來闖關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守護我家鄉／愛護家鄉的行動</w:t>
            </w:r>
          </w:p>
        </w:tc>
        <w:tc>
          <w:tcPr>
            <w:tcW w:w="851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四、動物大會師／模仿動物的發明</w:t>
            </w:r>
          </w:p>
        </w:tc>
        <w:tc>
          <w:tcPr>
            <w:tcW w:w="85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動物嘉年華／紙偶劇場</w:t>
            </w:r>
          </w:p>
        </w:tc>
        <w:tc>
          <w:tcPr>
            <w:tcW w:w="803" w:type="dxa"/>
            <w:vAlign w:val="center"/>
          </w:tcPr>
          <w:p w:rsidR="00CD6805" w:rsidRPr="007752B6" w:rsidRDefault="00CD6805" w:rsidP="00495FC2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sz w:val="20"/>
              </w:rPr>
              <w:t>單元四安全生活不打烊</w:t>
            </w:r>
          </w:p>
          <w:p w:rsidR="00CD6805" w:rsidRPr="007752B6" w:rsidRDefault="00CD6805" w:rsidP="00495FC2">
            <w:pPr>
              <w:spacing w:line="24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活動二避免危險一把罩</w:t>
            </w:r>
          </w:p>
        </w:tc>
        <w:tc>
          <w:tcPr>
            <w:tcW w:w="945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t>四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495FC2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Default="00CD6805" w:rsidP="00495FC2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495FC2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105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學年第一學期四年級各領域教學進度總表</w:t>
      </w:r>
    </w:p>
    <w:tbl>
      <w:tblPr>
        <w:tblW w:w="10942" w:type="dxa"/>
        <w:jc w:val="center"/>
        <w:tblInd w:w="-1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49"/>
        <w:gridCol w:w="1213"/>
        <w:gridCol w:w="900"/>
        <w:gridCol w:w="1080"/>
        <w:gridCol w:w="900"/>
        <w:gridCol w:w="720"/>
        <w:gridCol w:w="900"/>
        <w:gridCol w:w="900"/>
        <w:gridCol w:w="900"/>
        <w:gridCol w:w="720"/>
        <w:gridCol w:w="920"/>
        <w:gridCol w:w="700"/>
      </w:tblGrid>
      <w:tr w:rsidR="00CD6805" w:rsidRPr="007752B6" w:rsidTr="00A6088A">
        <w:trPr>
          <w:cantSplit/>
          <w:trHeight w:val="414"/>
          <w:tblHeader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CD6805" w:rsidRPr="007752B6" w:rsidTr="00A6088A">
        <w:trPr>
          <w:cantSplit/>
          <w:trHeight w:val="1389"/>
          <w:tblHeader/>
          <w:jc w:val="center"/>
        </w:trPr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2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5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6805" w:rsidRPr="007752B6" w:rsidRDefault="00CD6805" w:rsidP="00A6088A">
            <w:pPr>
              <w:pStyle w:val="a2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2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8/28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9/03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8/29(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週一）開學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＊學年會議（校內外）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親近大自然／一、大地巨人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一、吾（</w:t>
            </w:r>
            <w:r w:rsidRPr="007752B6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亻厓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个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）面（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開學預備週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單元一億以內的數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第一單元　家鄉的地名與位置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　家鄉的地名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一、月亮／你知道的月亮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一、迎接朝陽／天亮了三、美就在你身邊／對稱之美五、生活魔法師／換個角度看世界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．輕鬆上手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781D88">
            <w:pPr>
              <w:spacing w:line="240" w:lineRule="atLeast"/>
              <w:jc w:val="center"/>
              <w:rPr>
                <w:rStyle w:val="af9"/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7752B6">
              <w:rPr>
                <w:rStyle w:val="af9"/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第一單元豐盛的文化饗宴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活動一體驗文化活動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9/04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9/10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親近大自然／二、阿里山上看日出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一、吾（</w:t>
            </w:r>
            <w:r w:rsidRPr="007752B6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亻厓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个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）面（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單元一億以內的數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af9"/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752B6">
              <w:rPr>
                <w:rStyle w:val="af9"/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第一單元　家鄉的地名與位置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　家鄉的地名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一、月亮／月亮的位置變化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一、迎接朝陽／天亮了三、美就在你身邊／對稱之美五、生活魔法師／換個角度看世界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．輕鬆上手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781D88">
            <w:pPr>
              <w:spacing w:line="240" w:lineRule="atLeast"/>
              <w:jc w:val="center"/>
              <w:rPr>
                <w:rStyle w:val="af9"/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7752B6">
              <w:rPr>
                <w:rStyle w:val="af9"/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第一單元豐盛的文化饗宴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活動一體驗文化活動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9/11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9/17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9/16(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親近大自然／三、秋色入山林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二、洗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單元乘法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CD6805" w:rsidRPr="002B25B6" w:rsidRDefault="00CD6805" w:rsidP="00781D88">
            <w:pPr>
              <w:pStyle w:val="Date"/>
              <w:spacing w:line="240" w:lineRule="atLeast"/>
              <w:rPr>
                <w:rFonts w:asci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2B25B6">
              <w:rPr>
                <w:rFonts w:ascii="標楷體" w:hAnsi="標楷體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第一單元　家鄉的地名與位置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B25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第二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課　地圖上的家鄉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一、月亮／月亮的位置變化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一、迎接朝陽／天亮了三、美就在你身邊／反覆之美五、生活魔法師／換個角度看世界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．來玩躲避球　　　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．桌球好手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snapToGrid w:val="0"/>
                <w:color w:val="00000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  <w:color w:val="000000"/>
              </w:rPr>
              <w:t>第一單元豐盛的文化饗宴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活動二文化生活小記者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9/18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9/24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9/21(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校內教師節慶祝活動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親近大自然／統整活動一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二、洗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單元乘法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af9"/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752B6">
              <w:rPr>
                <w:rStyle w:val="af9"/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第二單元　家鄉的自然環境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　地形與生活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一、月亮／月相的變化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一、迎接朝陽／走出戶外三、美就在你身邊／反覆之美五、生活魔法師／魔法棒真神奇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．桌球好手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snapToGrid w:val="0"/>
                <w:color w:val="00000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  <w:color w:val="000000"/>
              </w:rPr>
              <w:t>第一單元豐盛的文化饗宴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活動二文化生活小記者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9/25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10/01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校內特教知能研習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人物寫真／四、永遠的馬偕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單元活動一（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單元角度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af9"/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752B6">
              <w:rPr>
                <w:rStyle w:val="af9"/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第二單元　家鄉的自然環境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第二課　氣候與生活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一、月亮／月相的變化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一、迎接朝陽／走出戶外三、美就在你身邊／藝術品中的對稱與反覆五、生活魔法師／魔法棒真神奇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．危險就在身邊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snapToGrid w:val="0"/>
                <w:color w:val="000000"/>
              </w:rPr>
            </w:pPr>
            <w:r w:rsidRPr="007752B6">
              <w:rPr>
                <w:rFonts w:ascii="標楷體" w:eastAsia="標楷體" w:hAnsi="標楷體" w:hint="eastAsia"/>
                <w:bCs/>
                <w:noProof/>
                <w:snapToGrid w:val="0"/>
                <w:color w:val="000000"/>
              </w:rPr>
              <w:t>第一單元豐盛的文化饗宴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活動二文化生活小記者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10/02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10/08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10/5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         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人物寫真／五、海倫．凱勒的奇蹟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單元活動一（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單元角度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af9"/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752B6">
              <w:rPr>
                <w:rStyle w:val="af9"/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第二單元　家鄉的自然環境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第三課　水資源與生活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二、水生家族／認識水域環境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一、迎接朝陽／笛聲飛揚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三、美就在你身邊／美化生活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五、生活魔法師／魔法棒真神奇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．可怕的火災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第二單元散播關懷散播愛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活動一志工「心」體驗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10/09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10/15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教師反毒知能研習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10/10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國慶日放假一日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人物寫真／六、讀書報告──林書豪的故事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一、二課複習（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單元除法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7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第三單元</w:t>
            </w:r>
            <w:r w:rsidRPr="007752B6">
              <w:rPr>
                <w:rStyle w:val="7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</w:rPr>
              <w:t xml:space="preserve"> </w:t>
            </w:r>
            <w:r w:rsidRPr="007752B6">
              <w:rPr>
                <w:rStyle w:val="7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家鄉的開發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家鄉開發的文物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二、水生家族／認識水域環境／水生植物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一、迎接朝陽／笛聲飛揚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三、美就在你身邊／美化生活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五、生活魔法師／魔法師傳奇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．救護小先鋒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第二單元散播關懷散播愛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活動一志工「心」體驗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10/16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10/22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人物寫真／七、攀登生命的高峰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7752B6">
              <w:rPr>
                <w:rFonts w:ascii="標楷體" w:eastAsia="標楷體" w:hAnsi="標楷體" w:hint="eastAsia"/>
                <w:sz w:val="16"/>
              </w:rPr>
              <w:t>複習</w:t>
            </w:r>
            <w:r w:rsidRPr="007752B6">
              <w:rPr>
                <w:rFonts w:ascii="標楷體" w:eastAsia="標楷體" w:hAnsi="標楷體"/>
                <w:sz w:val="16"/>
              </w:rPr>
              <w:t>Unit 1~Unit 2</w:t>
            </w:r>
            <w:r w:rsidRPr="007752B6">
              <w:rPr>
                <w:rFonts w:ascii="標楷體" w:eastAsia="標楷體" w:hAnsi="標楷體" w:hint="eastAsia"/>
                <w:sz w:val="16"/>
              </w:rPr>
              <w:t>、期中考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單元除法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第三單元</w:t>
            </w:r>
            <w:r w:rsidRPr="007752B6"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家鄉的開發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家鄉開發的故事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二、水生家族／水生植物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一、迎接朝陽／笛聲飛揚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三、美就在你身邊／美化生活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五、生活魔法師／魔法師傳奇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．親水遊戲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第二單元散播關懷散播愛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活動二社區服務體驗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10/23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10/29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10/26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人物寫真／統整活動二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單元三角形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第三單元</w:t>
            </w:r>
            <w:r w:rsidRPr="007752B6"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家鄉的開發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家鄉開發的故事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二、水生家族／水生植物／水生動物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二、動聽的故事／童話世界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四、畫我家鄉／圖畫地圖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五、生活魔法師／身體變變變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三、跑跑跳跳樂／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．跑步充電站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第二單元散播關懷散播愛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活動二社區服務體驗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10/30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11/05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11/3.4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（週四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（三）擴大行政會報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第一次成績評量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閱讀開門一／種樹的人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</w:t>
            </w:r>
            <w:r w:rsidRPr="007752B6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亻厓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著麼个衫（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第四單元</w:t>
            </w:r>
            <w:r w:rsidRPr="007752B6"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家鄉的產業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家鄉產業與生活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二、水生家族／水生動物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二、動聽的故事／童話世界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四、畫我家鄉／圖畫地圖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五、生活魔法師／身體變變變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三、跑跑跳跳樂／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．跑步充電站　　　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．跳躍樂無窮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第二單元散播關懷散播愛</w:t>
            </w:r>
            <w:r w:rsidRPr="007752B6"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活動二社區服務體驗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第三單元我家的大小事</w:t>
            </w:r>
            <w:r w:rsidRPr="007752B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活動一生活妙管家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11/06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11/12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11/9.10.12.13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五年級英語村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世界風情／八、美味的一堂課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</w:t>
            </w:r>
            <w:r w:rsidRPr="007752B6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亻厓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著麼个衫（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單元分數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第四單元　家鄉的產業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　家鄉產業與生活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三、奇妙的光／光的直進與反射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二、動聽的故事／童話世界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四、畫我家鄉／家鄉之美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五、生活魔法師／身體變變變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三、跑跑跳跳樂／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．跳躍樂無窮　　　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．認識體適能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第三單元我家的大小事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活動一生活妙管家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11/13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11/19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（六）運動會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世界風情／九、走進蒙古包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單元分數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第四單元　家鄉的產業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第二課　家鄉產業的發展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三、奇妙的光／光的直進與反射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二、動聽的故事／古老的傳說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四、畫我家鄉／家鄉之美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五、生活魔法師／角色變變變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四、飲食與運動／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．神奇的營養素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第三單元我家的大小事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活動一生活妙管家</w:t>
            </w:r>
            <w:r w:rsidRPr="007752B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活動二家庭活動智多星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11/20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11/26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（一）運動會補假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總務處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世界風情／十、建築界的長頸鹿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單元容量和重量的計算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第四單元　家鄉的產業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第二課　家鄉產業的發展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三、奇妙的光／光的折射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二、動聽的故事／古老的傳說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四、畫我家鄉／畫我家園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五、生活魔法師／角色變變變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四、飲食與運動／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．飲食運動要注意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第三單元我家的大小事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活動二家庭活動智多星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11/27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12/03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世界風情／統整活動三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三、四課複習（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單元整數四則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第五單元　家鄉的名勝古蹟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　認識名勝與古蹟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三、奇妙的光／光的折射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二、動聽的故事／笛聲飛揚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四、畫我家鄉／畫我家園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五、生活魔法師／角色變變變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五、滾跳好體能／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．前翻接後滾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第三單元我家的大小事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活動二家庭活動智多星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12/04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12/10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閱讀天地／十一、水果們的晚會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五、過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單元整數四則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第五單元　家鄉的名勝古蹟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　認識名勝與古蹟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三、奇妙的光／美麗的色光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二、動聽的故事／笛聲飛揚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四、畫我家鄉／畫我家園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五、生活魔法師／創意舞臺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五、滾跳好體能／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．箱上小精靈　　　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．繩索體操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第三單元我家的大小事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活動二家庭活動智多星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12/11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12/17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閱讀天地／十二、兩兄弟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五、過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單元小數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第五單元　家鄉的名勝古蹟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第二課　愛護名勝與古蹟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三、奇妙的光／美麗的色光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二、動聽的故事／笛聲飛揚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四、畫我家鄉／畫我家園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五、生活魔法師／創意舞臺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五、滾跳好體能／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．輕快來跳繩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第四單元性別觀察家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活動一生活觀察員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58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12/18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12/24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閱讀天地／十三、棉花上的沉睡者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單元活動三（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單元小數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第五單元　家鄉的名勝古蹟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第二課　愛護名勝與古蹟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四、交通工具與能源／常見的交通工具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六、踩街遊行去／一起準備遊行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六、口腔保衛戰／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．認識牙齒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第四單元性別觀察家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活動一生活觀察員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12/25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12/31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12/28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（三）期末考命題審題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閱讀天地／十四、完璧歸趙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單元活動三（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7752B6">
              <w:rPr>
                <w:rFonts w:ascii="標楷體" w:eastAsia="標楷體" w:hAnsi="標楷體" w:hint="eastAsia"/>
                <w:sz w:val="16"/>
              </w:rPr>
              <w:t>複習</w:t>
            </w:r>
            <w:r w:rsidRPr="007752B6">
              <w:rPr>
                <w:rFonts w:ascii="標楷體" w:eastAsia="標楷體" w:hAnsi="標楷體"/>
                <w:sz w:val="16"/>
              </w:rPr>
              <w:t>Unit 3~Unit 5</w:t>
            </w:r>
            <w:r w:rsidRPr="007752B6">
              <w:rPr>
                <w:rFonts w:ascii="標楷體" w:eastAsia="標楷體" w:hAnsi="標楷體" w:hint="eastAsia"/>
                <w:sz w:val="16"/>
              </w:rPr>
              <w:t>、期末考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單元長度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第六單元　家鄉的節慶與民俗活動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　傳統節慶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四、交通工具與能源／常見的交通工具／陸上交通工具的構造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六、踩街遊行去／一起準備遊行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六、口腔保衛戰／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．口腔疾病知多少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第四單元性別觀察家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活動一生活觀察員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1/01</w:t>
            </w:r>
          </w:p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1/07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元旦（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週日）放假一日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補假一日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1/04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閱讀天地／十四、完璧歸趙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客家童謠（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16"/>
              </w:rPr>
              <w:t>節慶教學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單元長度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第六單元　家鄉的節慶與民俗活動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第一課　傳統節慶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四、交通工具與能源／陸上交通工具的構造／認識能源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六、踩街遊行去／一起準備遊行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六、口腔保衛戰／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．護齒大作戰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第四單元性別觀察家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活動二性別共和國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1/08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1/14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（三）課發會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1/10.11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（週二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第二次成績評量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閱讀天地／統整活動四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客家童謠（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7752B6">
              <w:rPr>
                <w:rFonts w:ascii="標楷體" w:eastAsia="標楷體" w:hAnsi="標楷體" w:hint="eastAsia"/>
                <w:sz w:val="16"/>
              </w:rPr>
              <w:t>成果發表會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rPr>
                <w:rStyle w:val="CommentTextChar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CommentTextChar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第六單元　家鄉的節慶與民俗活動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第二課　民俗活動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四、交通工具與能源／認識能源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六、踩街遊行去／一起準備遊行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七、舞動一身／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．空間造型派對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70F3F">
            <w:pPr>
              <w:pStyle w:val="01new"/>
              <w:spacing w:line="240" w:lineRule="atLeast"/>
              <w:ind w:left="48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</w:rPr>
              <w:t>第四單元性別觀察家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活動二性別共和國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549" w:type="dxa"/>
            <w:vAlign w:val="center"/>
          </w:tcPr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1/15</w:t>
            </w:r>
          </w:p>
          <w:p w:rsidR="00CD6805" w:rsidRPr="007752B6" w:rsidRDefault="00CD6805" w:rsidP="00495FC2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1/21</w:t>
            </w:r>
          </w:p>
        </w:tc>
        <w:tc>
          <w:tcPr>
            <w:tcW w:w="1213" w:type="dxa"/>
            <w:vAlign w:val="center"/>
          </w:tcPr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1/20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*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校務評鑑準備工作</w:t>
            </w:r>
          </w:p>
          <w:p w:rsidR="00CD6805" w:rsidRPr="007752B6" w:rsidRDefault="00CD6805" w:rsidP="00495FC2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1/21-2/12   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寒假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閱讀開門二／沙漠之舟──駱駝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總複習（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7752B6">
              <w:rPr>
                <w:rFonts w:ascii="標楷體" w:eastAsia="標楷體" w:hAnsi="標楷體" w:hint="eastAsia"/>
                <w:sz w:val="16"/>
              </w:rPr>
              <w:t>休業式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781D88">
            <w:pPr>
              <w:spacing w:line="240" w:lineRule="atLeast"/>
              <w:jc w:val="center"/>
              <w:rPr>
                <w:rStyle w:val="af9"/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Style w:val="af9"/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第六單元　家鄉的節慶與民俗活動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第二課　民俗活動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四、交通工具與能源／認識能源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六、踩街遊行去／遊行開始嘍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七、舞動一身／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．擊鞋舞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781D88">
            <w:pPr>
              <w:spacing w:line="240" w:lineRule="atLeast"/>
              <w:jc w:val="center"/>
              <w:rPr>
                <w:rStyle w:val="110"/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7752B6">
              <w:rPr>
                <w:rStyle w:val="110"/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第四單元性別觀察家</w:t>
            </w:r>
          </w:p>
          <w:p w:rsidR="00CD6805" w:rsidRPr="007752B6" w:rsidRDefault="00CD6805" w:rsidP="00781D8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活動二性別共和國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781D88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105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學年第二學期四年級各領域教學進度總表</w:t>
      </w:r>
    </w:p>
    <w:tbl>
      <w:tblPr>
        <w:tblW w:w="10696" w:type="dxa"/>
        <w:jc w:val="center"/>
        <w:tblInd w:w="-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"/>
        <w:gridCol w:w="540"/>
        <w:gridCol w:w="1194"/>
        <w:gridCol w:w="900"/>
        <w:gridCol w:w="1080"/>
        <w:gridCol w:w="900"/>
        <w:gridCol w:w="720"/>
        <w:gridCol w:w="900"/>
        <w:gridCol w:w="900"/>
        <w:gridCol w:w="786"/>
        <w:gridCol w:w="834"/>
        <w:gridCol w:w="920"/>
        <w:gridCol w:w="700"/>
      </w:tblGrid>
      <w:tr w:rsidR="00CD6805" w:rsidRPr="007752B6" w:rsidTr="00A6088A">
        <w:trPr>
          <w:cantSplit/>
          <w:trHeight w:val="414"/>
          <w:tblHeader/>
          <w:jc w:val="center"/>
        </w:trPr>
        <w:tc>
          <w:tcPr>
            <w:tcW w:w="322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CD6805" w:rsidRPr="007752B6" w:rsidTr="00A6088A">
        <w:trPr>
          <w:cantSplit/>
          <w:trHeight w:val="1080"/>
          <w:tblHeader/>
          <w:jc w:val="center"/>
        </w:trPr>
        <w:tc>
          <w:tcPr>
            <w:tcW w:w="322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2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5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6805" w:rsidRPr="007752B6" w:rsidRDefault="00CD6805" w:rsidP="00A6088A">
            <w:pPr>
              <w:pStyle w:val="a2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2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2/12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2/13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（一）開學日</w:t>
            </w:r>
          </w:p>
          <w:p w:rsidR="00CD6805" w:rsidRPr="007752B6" w:rsidRDefault="00CD6805" w:rsidP="00781D8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CD6805" w:rsidRPr="007752B6" w:rsidRDefault="00CD6805" w:rsidP="00781D8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CD6805" w:rsidRPr="007752B6" w:rsidRDefault="00CD6805" w:rsidP="00781D8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2/15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教室布置</w:t>
            </w:r>
          </w:p>
          <w:p w:rsidR="00CD6805" w:rsidRPr="007752B6" w:rsidRDefault="00CD6805" w:rsidP="00781D8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（六）彈性補課一天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從心出發／一、望黎明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一、火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車（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開學預備週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統計圖表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Style w:val="130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Style w:val="130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第一單元　家鄉的人口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認識家鄉的人口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一、時間的測量／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時間的規律性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一、動人的樂聲／來歡唱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三、奇妙的聯想／像什麼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五、光影魔術師／我是奇影俠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我們是球友／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傳接與投籃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小組對抗賽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pStyle w:val="Date"/>
              <w:spacing w:line="240" w:lineRule="atLeast"/>
              <w:rPr>
                <w:rFonts w:ascii="標楷體"/>
                <w:bCs/>
                <w:snapToGrid w:val="0"/>
                <w:sz w:val="16"/>
                <w:szCs w:val="16"/>
              </w:rPr>
            </w:pPr>
            <w:r w:rsidRPr="007752B6">
              <w:rPr>
                <w:rFonts w:ascii="標楷體" w:hAnsi="標楷體" w:hint="eastAsia"/>
                <w:bCs/>
                <w:snapToGrid w:val="0"/>
                <w:sz w:val="16"/>
                <w:szCs w:val="16"/>
              </w:rPr>
              <w:t>第一單元家庭休閒樂悠遊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活動一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家庭休閒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2/19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2/25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世界母語日</w:t>
            </w:r>
          </w:p>
          <w:p w:rsidR="00CD6805" w:rsidRPr="007752B6" w:rsidRDefault="00CD6805" w:rsidP="00781D8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（三）特推會、課發會、校務會議</w:t>
            </w:r>
          </w:p>
          <w:p w:rsidR="00CD6805" w:rsidRPr="007752B6" w:rsidRDefault="00CD6805" w:rsidP="00781D8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-2/28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（二）連假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從心出發／二、心動不如行動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一、火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車（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單元統計圖表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267CA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sz w:val="24"/>
              </w:rPr>
              <w:t>第一單元　家鄉的人口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家鄉的人口組成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一、時間的測量／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計時的方法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一、動人的樂聲／來歡唱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三、奇妙的聯想／像什麼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五、光影魔術師／我是奇影俠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我們是球友／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小組對抗賽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傳接躲避球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pStyle w:val="Date"/>
              <w:spacing w:line="240" w:lineRule="atLeast"/>
              <w:rPr>
                <w:rFonts w:ascii="標楷體"/>
                <w:bCs/>
                <w:snapToGrid w:val="0"/>
              </w:rPr>
            </w:pPr>
            <w:r w:rsidRPr="007752B6">
              <w:rPr>
                <w:rFonts w:ascii="標楷體" w:hAnsi="標楷體" w:hint="eastAsia"/>
                <w:bCs/>
                <w:snapToGrid w:val="0"/>
                <w:sz w:val="16"/>
                <w:szCs w:val="16"/>
              </w:rPr>
              <w:t>第一單元家庭休閒樂悠遊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活動二家庭休閒你我他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2/26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3/04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和平紀念日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補假一日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學年會議（校內外）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從心出發／三、一束鮮花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單元活動一（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單元分數的加減和整數倍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第一單元　家鄉的人口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家鄉的人口變遷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一、時間的測量／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計時的方法、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進步的計時工具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一、動人的樂聲／樂聲響起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三、奇妙的聯想／創造力之美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五、光影魔術師／我是奇影俠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我們是球友／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桌球小天地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pStyle w:val="af1"/>
              <w:snapToGrid/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第一單元家庭休閒樂悠遊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活動二家庭休閒你我他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3/05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3/11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（三）家庭訪視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從心出發／統整活動一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單元活動一（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單元分數的加減和整數倍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第二單元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家鄉的機構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認識家鄉的機構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一、時間的測量／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進步的計時工具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一、動人的樂聲／樂聲響起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三、奇妙的聯想／想像樂趣多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五、光影魔術師／我是奇影俠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迎向青春期／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成長路快慢行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pStyle w:val="af1"/>
              <w:snapToGrid/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第一單元家庭休閒樂悠遊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活動三家庭休閒總動員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3/12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3/18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校內國語文競賽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文化廣角鏡／四、米食飄香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第一課複習（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單元概數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第二單元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家鄉的機構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認識家鄉的機構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二、水的移動／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毛細現象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一、動人的樂聲／樂聲響起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三、奇妙的聯想／想像樂趣多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五、光影魔術師／我是奇影俠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迎向青春期／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青春你我他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pStyle w:val="af1"/>
              <w:snapToGrid/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第一單元家庭休閒樂悠遊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活動三家庭休閒總動員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3/19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3/25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學務處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寒假作業展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3/25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運動會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文化廣角鏡／五、遠方的來信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二、老鼠入新屋（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單元概數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第二單元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家鄉的機構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家鄉機構與居民的生活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二、水的移動／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毛細現象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一、動人的樂聲／笛聲飛揚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三、奇妙的聯想／想像樂趣多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五、光影魔術師／偉大的光影魔術師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迎向青春期／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關心與尊重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第二單元走！出去玩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活動一戶外活動知多少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3/26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4/01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開放進修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3/29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3/31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（五）補假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 xml:space="preserve"> 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4/1-4/4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連假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文化廣角鏡／六、掌中天地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二、老鼠入新屋（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單元四邊形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第三單元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家鄉的交通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家鄉的運輸設施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二、水的移動／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虹吸現象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一、動人的樂聲／笛聲飛揚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四、一起玩玩具／古今童玩好好玩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五、光影魔術師／偉大的光影魔術師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槓鈴平衡樂／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單槓變化多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第二單元走！出去玩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活動一戶外活動知多少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4/02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4/08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文化廣角鏡／七、請到我的家鄉來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三、姑婆來尞（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7752B6">
              <w:rPr>
                <w:rFonts w:ascii="標楷體" w:eastAsia="標楷體" w:hAnsi="標楷體" w:hint="eastAsia"/>
                <w:sz w:val="16"/>
              </w:rPr>
              <w:t>複習</w:t>
            </w:r>
            <w:r w:rsidRPr="007752B6">
              <w:rPr>
                <w:rFonts w:ascii="標楷體" w:eastAsia="標楷體" w:hAnsi="標楷體"/>
                <w:sz w:val="16"/>
              </w:rPr>
              <w:t>Unit 1~Unit 2</w:t>
            </w:r>
            <w:r w:rsidRPr="007752B6">
              <w:rPr>
                <w:rFonts w:ascii="標楷體" w:eastAsia="標楷體" w:hAnsi="標楷體" w:hint="eastAsia"/>
                <w:sz w:val="16"/>
              </w:rPr>
              <w:t>、期中考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單元四邊形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第三單元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家鄉的交通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家鄉的運輸設施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二、水的移動／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認識連通管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二、山野之歌／聽大地在唱歌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四、一起玩玩具／古今童玩好好玩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五、光影魔術師／偉大的光影魔術師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槓鈴平衡樂／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木上平衡行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第二單元走！出去玩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活動二可以這樣玩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4/09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4/15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文化廣角鏡／統整活動二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三、姑婆來尞（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單元小數乘以整數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第三單元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家鄉的交通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家鄉的通訊設施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三、昆蟲家族／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認識昆蟲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二、山野之歌／聽大地在唱歌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四、一起玩玩具／動手做玩具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五、光影魔術師／偉大的光影魔術師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槓鈴平衡樂／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一起鈴來瘋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第二單元走！出去玩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活動二可以這樣玩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4/16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4/22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期中考查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∕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18.19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三）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 xml:space="preserve">                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第一次成績評量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閱讀開門一／國王的噴泉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第三單元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家鄉的交通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家鄉的通訊設施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三、昆蟲家族／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認識昆蟲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二、山野之歌／聽大地在唱歌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四、一起玩玩具／動手做玩具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五、光影魔術師／偉大的光影魔術師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天然災害知多少／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天搖地動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第二單元走！出去玩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活動二可以這樣玩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 xml:space="preserve"> 4/23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4/29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輔導室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（三）公布級職務年資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（五）積分審查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4/28.29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（五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六）新生報到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4/27.28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畢業旅行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探索與發現／八、照亮地球的發明家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單元活動二（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單元周長和面積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第四單元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鄉親的生活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生活的地區差異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三、昆蟲家族／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昆蟲的一生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二、山野之歌／鳥語花香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四、一起玩玩具／動手做玩具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五、光影魔術師／偉大的光影魔術師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天然災害知多少／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颱風來襲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第三單元生命協奏曲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活動一生命萬花筒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4/30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5/6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開始選填級職務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5/03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公布級職務名單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探索與發現／九、臺灣昆蟲知己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——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李淳陽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二、三課複習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單元周長和面積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第四單元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鄉親的生活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生活的地區差異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三、昆蟲家族／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昆蟲的一生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二、山野之歌／鳥語花香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四、一起玩玩具／動手做玩具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五、光影魔術師／偉大的光影魔術師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舞蹈小精靈／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線條之舞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第三單元生命協奏曲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活動一生命萬花筒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5/7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5/13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5/10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新學年會議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探索與發現／十、處處皆學問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四、筷仔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單元一億以上的數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第四單元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鄉親的生活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生活的變遷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三、昆蟲家族／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昆蟲的一生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二、山野之歌／笛聲飛揚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四、一起玩玩具／動手做玩具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五、光影魔術師／偉大的光影魔術師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舞蹈小精靈／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快樂的跳舞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第三單元生命協奏曲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活動二生命共同體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5/14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5/20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5/17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（三）新領域會議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5/20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彈性補課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探索與發現／統整活動三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四、筷仔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單元一億以上的數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第五單元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家鄉居民的休閒活動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鄉親的休閒活動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三、昆蟲家族／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昆蟲的一生、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昆蟲與環境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二、山野之歌／笛聲飛揚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四、一起玩玩具／珍惜我們的玩具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五、光影魔術師／偉大的光影魔術師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健康耳鼻喉／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耳鼻喉健康診所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第三單元生命協奏曲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活動二生命共同體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5/21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5/27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5/24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確認領域選書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5/27-30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端午節放假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閱讀天地／十一、臺灣的孩子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五、阿婆買菜（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Dialogue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Theme Words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單元時間的加減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第五單元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家鄉居民的休閒活動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鄉親的休閒活動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四、奇妙的電路／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燈泡亮了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六、感恩的季節／甜蜜的音符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健康耳鼻喉／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耳鼻喉守護者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第三單元生命協奏曲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活動三生命信箱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5/28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6/03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畢業考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6/1.2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（週四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五）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閱讀天地／十二、有用好還是沒用好？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五、阿婆買菜（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Let’s Learn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Practice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單元時間的加減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第五單元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家鄉居民的休閒活動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參與家鄉休閒活動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四、奇妙的電路／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燈泡亮了、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電路與開關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六、感恩的季節／甜蜜的音符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跑跳水中游／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棒棒相接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第四單元環保生活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活動一少了我有關係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6/04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6/10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6/7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閱讀天地／十三、動物啟示錄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單元活動三（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sz w:val="16"/>
                <w:szCs w:val="16"/>
              </w:rPr>
              <w:t>Phonics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Let’s Have Fun</w:t>
            </w:r>
            <w:r w:rsidRPr="007752B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752B6">
              <w:rPr>
                <w:rFonts w:ascii="標楷體" w:eastAsia="標楷體" w:hAnsi="標楷體"/>
                <w:sz w:val="16"/>
                <w:szCs w:val="16"/>
              </w:rPr>
              <w:t>Do You Know?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單元等值分數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第六單元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家鄉的未來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家鄉發展的問題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四、奇妙的電路／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電路與開關、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電的應用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六、感恩的季節／將心比心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跑跳水中游／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耐力小鐵人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沙坑小飛人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第四單元環保生活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活動一少了我有關係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6/11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6/17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6/14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午餐會議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（六）畢業典禮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閱讀天地／十四、愛心樹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單元活動三（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7752B6">
              <w:rPr>
                <w:rFonts w:ascii="標楷體" w:eastAsia="標楷體" w:hAnsi="標楷體" w:hint="eastAsia"/>
                <w:sz w:val="16"/>
              </w:rPr>
              <w:t>複習</w:t>
            </w:r>
            <w:r w:rsidRPr="007752B6">
              <w:rPr>
                <w:rFonts w:ascii="標楷體" w:eastAsia="標楷體" w:hAnsi="標楷體"/>
                <w:sz w:val="16"/>
              </w:rPr>
              <w:t>Unit 3~Unit 5</w:t>
            </w:r>
            <w:r w:rsidRPr="007752B6">
              <w:rPr>
                <w:rFonts w:ascii="標楷體" w:eastAsia="標楷體" w:hAnsi="標楷體" w:hint="eastAsia"/>
                <w:sz w:val="16"/>
              </w:rPr>
              <w:t>、期末考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單元等值分數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第六單元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家鄉的未來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家鄉發展的問題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四、奇妙的電路／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電的應用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六、感恩的季節／愛要怎麼說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跑跳水中游／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游泳前哨站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rPr>
                <w:rStyle w:val="6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6"/>
                <w:rFonts w:ascii="標楷體" w:eastAsia="標楷體" w:hAnsi="標楷體" w:hint="eastAsia"/>
                <w:bCs/>
                <w:snapToGrid w:val="0"/>
                <w:sz w:val="20"/>
              </w:rPr>
              <w:t>第四單元環保生活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活動一少了我有關係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6/18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6/24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color w:val="0D0D0D"/>
                <w:sz w:val="16"/>
                <w:szCs w:val="16"/>
              </w:rPr>
              <w:t>6/21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輔導工作委員會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性平會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課發會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（四）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.6/23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（五）期末考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第二次成績評量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閱讀天地／統整活動四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客家童謠（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16"/>
              </w:rPr>
              <w:t>節慶教學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單元立方公分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267CA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第六單元</w:t>
            </w: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家鄉的未來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家鄉新生活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四、奇妙的電路／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電的應用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六、感恩的季節／愛要怎麼說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跑跳水中游／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游泳前哨站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pStyle w:val="Date"/>
              <w:spacing w:line="240" w:lineRule="atLeast"/>
              <w:rPr>
                <w:rFonts w:ascii="標楷體"/>
                <w:bCs/>
                <w:snapToGrid w:val="0"/>
                <w:sz w:val="16"/>
                <w:szCs w:val="16"/>
              </w:rPr>
            </w:pPr>
            <w:r w:rsidRPr="007752B6">
              <w:rPr>
                <w:rFonts w:ascii="標楷體" w:hAnsi="標楷體" w:hint="eastAsia"/>
                <w:bCs/>
                <w:snapToGrid w:val="0"/>
                <w:sz w:val="16"/>
                <w:szCs w:val="16"/>
              </w:rPr>
              <w:t>第四單元環保生活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活動二環保一起來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28"/>
          <w:jc w:val="center"/>
        </w:trPr>
        <w:tc>
          <w:tcPr>
            <w:tcW w:w="322" w:type="dxa"/>
            <w:vAlign w:val="center"/>
          </w:tcPr>
          <w:p w:rsidR="00CD6805" w:rsidRPr="007752B6" w:rsidRDefault="00CD6805" w:rsidP="00CD6805">
            <w:pPr>
              <w:snapToGrid w:val="0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6/25</w:t>
            </w:r>
          </w:p>
          <w:p w:rsidR="00CD6805" w:rsidRPr="007752B6" w:rsidRDefault="00CD6805" w:rsidP="00781D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7/01</w:t>
            </w:r>
          </w:p>
        </w:tc>
        <w:tc>
          <w:tcPr>
            <w:tcW w:w="1194" w:type="dxa"/>
            <w:vAlign w:val="center"/>
          </w:tcPr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（三）學年會議（校內外）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（週五）結業式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7/1-8/29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暑假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學籍資料檢閱</w:t>
            </w:r>
          </w:p>
          <w:p w:rsidR="00CD6805" w:rsidRPr="007752B6" w:rsidRDefault="00CD6805" w:rsidP="00781D8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開學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閱讀開門二／她是我姐姐</w:t>
            </w:r>
          </w:p>
        </w:tc>
        <w:tc>
          <w:tcPr>
            <w:tcW w:w="1080" w:type="dxa"/>
          </w:tcPr>
          <w:p w:rsidR="00CD6805" w:rsidRPr="007752B6" w:rsidRDefault="00CD6805" w:rsidP="00045126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客家童謠（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textDirection w:val="tbRlV"/>
            <w:vAlign w:val="center"/>
          </w:tcPr>
          <w:p w:rsidR="00CD6805" w:rsidRPr="007752B6" w:rsidRDefault="00CD6805" w:rsidP="000451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7752B6">
              <w:rPr>
                <w:rFonts w:ascii="標楷體" w:eastAsia="標楷體" w:hAnsi="標楷體" w:hint="eastAsia"/>
                <w:sz w:val="16"/>
              </w:rPr>
              <w:t>成果發表會、休業式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267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Style w:val="18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Style w:val="18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第六單元</w:t>
            </w:r>
            <w:r w:rsidRPr="007752B6">
              <w:rPr>
                <w:rStyle w:val="18"/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7752B6">
              <w:rPr>
                <w:rStyle w:val="18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家鄉的未來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家鄉新生活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四、奇妙的電路／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電的應用</w:t>
            </w:r>
          </w:p>
        </w:tc>
        <w:tc>
          <w:tcPr>
            <w:tcW w:w="78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六、感恩的季節／愛要怎麼說</w:t>
            </w:r>
          </w:p>
        </w:tc>
        <w:tc>
          <w:tcPr>
            <w:tcW w:w="834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跑跳水中游／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游泳前哨站</w:t>
            </w:r>
          </w:p>
        </w:tc>
        <w:tc>
          <w:tcPr>
            <w:tcW w:w="920" w:type="dxa"/>
            <w:vAlign w:val="center"/>
          </w:tcPr>
          <w:p w:rsidR="00CD6805" w:rsidRPr="007752B6" w:rsidRDefault="00CD6805" w:rsidP="00257D20">
            <w:pPr>
              <w:spacing w:line="240" w:lineRule="atLeast"/>
              <w:jc w:val="center"/>
              <w:rPr>
                <w:rStyle w:val="100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Style w:val="100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第四單元環保生活</w:t>
            </w:r>
          </w:p>
          <w:p w:rsidR="00CD6805" w:rsidRPr="007752B6" w:rsidRDefault="00CD6805" w:rsidP="00257D2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活動二環保一起來</w:t>
            </w:r>
          </w:p>
        </w:tc>
        <w:tc>
          <w:tcPr>
            <w:tcW w:w="70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t>五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257D20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Default="00CD6805" w:rsidP="00257D20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257D20">
      <w:pPr>
        <w:spacing w:line="160" w:lineRule="exac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105</w:t>
      </w:r>
      <w:r w:rsidRPr="007752B6">
        <w:rPr>
          <w:rFonts w:ascii="標楷體" w:eastAsia="標楷體" w:hAnsi="標楷體" w:hint="eastAsia"/>
          <w:sz w:val="20"/>
          <w:szCs w:val="20"/>
        </w:rPr>
        <w:t>學年第一學期五年級各領域教學進度總表</w:t>
      </w:r>
    </w:p>
    <w:tbl>
      <w:tblPr>
        <w:tblW w:w="10890" w:type="dxa"/>
        <w:jc w:val="center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540"/>
        <w:gridCol w:w="1142"/>
        <w:gridCol w:w="900"/>
        <w:gridCol w:w="1080"/>
        <w:gridCol w:w="900"/>
        <w:gridCol w:w="892"/>
        <w:gridCol w:w="846"/>
        <w:gridCol w:w="900"/>
        <w:gridCol w:w="900"/>
        <w:gridCol w:w="720"/>
        <w:gridCol w:w="900"/>
        <w:gridCol w:w="810"/>
      </w:tblGrid>
      <w:tr w:rsidR="00CD6805" w:rsidRPr="007752B6" w:rsidTr="00A6088A">
        <w:trPr>
          <w:cantSplit/>
          <w:trHeight w:val="225"/>
          <w:tblHeader/>
          <w:jc w:val="center"/>
        </w:trPr>
        <w:tc>
          <w:tcPr>
            <w:tcW w:w="36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42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92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4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</w:tc>
      </w:tr>
      <w:tr w:rsidR="00CD6805" w:rsidRPr="007752B6" w:rsidTr="00A6088A">
        <w:trPr>
          <w:cantSplit/>
          <w:trHeight w:val="480"/>
          <w:tblHeader/>
          <w:jc w:val="center"/>
        </w:trPr>
        <w:tc>
          <w:tcPr>
            <w:tcW w:w="36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pStyle w:val="CommentText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英語本土語言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2(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 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翰林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2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8/28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9/03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8/29(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週一）開學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＊學年會議（校內外）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機智的故事／一、名人記趣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af7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Style w:val="af7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開學預備週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Get Ready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阿和人人褒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單元乘法和除法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一、球類運動和游泳／１．樂樂棒球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臺灣在哪裡／臺灣我的家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pStyle w:val="PlainText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一、觀測太陽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一天中太陽位置的變化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 me 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／千變萬化的手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當我們同在一起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活動一認識你我他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9/04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9/10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機智的故事／一、名人記趣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開學預備週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Starter Unit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阿和人人褒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單元乘法和除法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一、球類運動和游泳／１．樂樂棒球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臺灣在哪裡／臺灣的經度與緯度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一、觀測太陽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一天中太陽位置的變化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 me 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／千變萬化的手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第一單元當我們同在一起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活動一認識你我他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9/11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9/17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9/16(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機智的故事／二、秋江獨釣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天氣與休閒活動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How’s the Weather?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阿和人人褒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單元因數和倍數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一、球類運動和游泳／２．足下乾坤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臺灣在哪裡／臺灣的經度與緯度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一、觀測太陽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一年中太陽位置的變化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 me 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／千變萬化的手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第一單元當我們同在一起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活動二共同的任務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9/18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9/24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9/21(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校內教師節慶祝活動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機智的故事／三、智救養馬人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pStyle w:val="PlainText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天氣與休閒活動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How’s the Weather?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阿伯欲賣餅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單元因數和倍數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一、球類運動和游泳／２．足下乾坤、３．穩紮穩打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自然環境／臺灣的地形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一、觀測太陽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一年中太陽位置的變化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 me 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／雙手組合變化多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第一單元當我們同在一起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活動二共同的任務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9/25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10/01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校內特教知能研習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機智的故事／統整活動一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rPr>
                <w:rStyle w:val="5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50"/>
                <w:rFonts w:ascii="標楷體" w:eastAsia="標楷體" w:hAnsi="標楷體" w:hint="eastAsia"/>
                <w:bCs/>
                <w:snapToGrid w:val="0"/>
                <w:sz w:val="20"/>
              </w:rPr>
              <w:t>天氣與休閒活動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How’s the Weather?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阿伯欲賣餅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單元多邊形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一、球類運動和游泳／３．穩紮穩打、４．捷泳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自然環境／臺灣的氣候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一、觀測太陽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太陽與生活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一、真善美的旋律／電影主題曲三、一起來畫漫畫／漫畫學習教室五、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 me 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／雙手組合變化多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第一單元當我們同在一起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活動二共同的任務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10/02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10/08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10/5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         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生命啟示錄／四、不一樣的醫生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pStyle w:val="9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社區場所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Where Are You Going?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阿伯欲賣餅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單元擴分、約分和通分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一、球類運動和游泳／４．捷泳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自然環境／臺灣的河川與海岸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二、植物的奧祕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植物的構造和功能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一、真善美的旋律／電影主題曲三、一起來畫漫畫／動手畫漫畫五、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 me 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／雙手組合變化多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第二單元情緒萬花筒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活動一情緒觀測站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10/09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10/15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教師反毒知能研習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10/10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國慶日放假一日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生命啟示錄／五、分享的力量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af7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Style w:val="af7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社區場所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Where Are You Going?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一、行行出狀元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阿伯欲賣餅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單元擴分、約分和通分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二、安全新生活／１．事故傷害放大鏡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自然環境／臺灣的河川與海岸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二、植物的奧祕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植物的構造和功能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一、真善美的旋律／電影主題曲三、一起來畫漫畫／動手畫漫畫五、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 me 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／雙手組合變化多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第二單元情緒萬花筒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活動一情緒觀測站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10/16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10/22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生命啟示錄／六、田裡的魔法師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社區場所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Where Are You Going?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公園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單元線對稱圖形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二、安全新生活／２．平安去郊遊、３．家庭休閒活動日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生活中的規範／社會規範面面觀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二、植物的奧祕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植物的構造和功能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一、真善美的旋律／笛聲飛揚三、一起來畫漫畫／動手畫漫畫五、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 me 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第二單元情緒萬花筒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活動二情緒轉運站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10/23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10/29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10/26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生命啟示錄／七、失敗者的覺醒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複習一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公園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單元線對稱圖形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三、田徑跑跳接／１．跑跳變化多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生活中的規範／社會規範面面觀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二、植物的奧祕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植物的繁殖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一、真善美的旋律／笛聲飛揚四、光影追捕手／美麗新世界五、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 me 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第二單元情緒萬花筒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活動二情緒轉運站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10/30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11/05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11/3.4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（週四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（三）擴大行政會報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生命啟示錄／統整活動二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複習一和期中評量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 &amp; Exam 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公園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三、田徑跑跳接／２．接力大贏家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生活中的規範／法律你我他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二、植物的奧祕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植物的特徵和分類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二、歡樂的節慶／廟會四、光影追捕手／補光捉影五、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Givemefive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活動一我的興趣與專長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11/06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11/12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11/9.10.12.13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五年級英語村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閱讀階梯一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永不掉落的葉子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動物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How Many Lions Are There?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臺灣風景上蓋讚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單元異分母分數的加減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◎生涯發展教育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三、田徑跑跳接／３．跳高有妙招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生活中的規範／法律你我他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三、熱對物質的影響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物質受熱後的變化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二、歡樂的節慶／廟會四、光影追捕手／補光捉影五、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Givemefive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活動一我的興趣與專長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11/13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11/19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（六）運動會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觀察與探索／八、火星人，你好嗎？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動物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How Many Lions Are There?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臺灣風景上蓋讚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單元異分母分數的加減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◎生涯發展教育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四、做自己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愛自己／１．獨特的自己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人民的權利與義務／權利人人享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三、熱對物質的影響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物質受熱後的變化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二、歡樂的節慶／廟會四、光影追捕手／補光捉影五、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Givemefive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活動一我的興趣與專長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活動二興趣專長新發現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11/20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11/26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（一）運動會補假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總務處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觀察與探索／九、溪谷間的野鳥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動物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How Many Lions Are There?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臺灣風景上蓋讚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單元整數四則計算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標黑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標黑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華康標黑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／四、做自己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愛自己／２．珍愛自己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人民的權利與義務／義務人人有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三、熱對物質的影響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熱的傳播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二、歡樂的節慶／廟會四、光影追捕手／補光捉影五、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Givemefive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活動二興趣專長新發現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11/27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12/03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觀察與探索／十、海豚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7"/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Style w:val="17"/>
                <w:rFonts w:ascii="標楷體" w:eastAsia="標楷體" w:hAnsi="標楷體" w:hint="eastAsia"/>
                <w:bCs/>
                <w:snapToGrid w:val="0"/>
              </w:rPr>
              <w:t>身體部位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What’s Wrong?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二、臺灣真正好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臺灣風景上蓋讚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平行四邊形、三角形和梯形的面積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／四、做自己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愛自己／２．珍愛自己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人民的權利與義務／義務人人有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三、熱對物質的影響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熱的傳播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二、歡樂的節慶／廟會四、光影追捕手／繪光繪影五、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Givemefive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活動二興趣專長新發現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12/04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12/10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觀察與探索／統整活動三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7"/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Style w:val="17"/>
                <w:rFonts w:ascii="標楷體" w:eastAsia="標楷體" w:hAnsi="標楷體" w:hint="eastAsia"/>
                <w:bCs/>
                <w:snapToGrid w:val="0"/>
              </w:rPr>
              <w:t>身體部位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What’s Wrong?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三、歡喜過年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正月調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平行四邊形、三角形和梯形的面積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五、舞蹈和踢毽／１．熱情啦啦隊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臺灣的先民／史前文化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三、熱對物質的影響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保溫的應用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二、歡樂的節慶／感恩與祝福四、光影追捕手／繪光繪影五、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Givemefive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活動二興趣專長新發現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12/11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12/17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文學步道／十一、泥土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7"/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Style w:val="17"/>
                <w:rFonts w:ascii="標楷體" w:eastAsia="標楷體" w:hAnsi="標楷體" w:hint="eastAsia"/>
                <w:bCs/>
                <w:snapToGrid w:val="0"/>
              </w:rPr>
              <w:t>身體部位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What’s Wrong?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三、歡喜過年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正月調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單元時間的乘除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標黑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五、舞蹈和踢毽／２．舞動線條的精靈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臺灣的先民／原住民文化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四、空氣與燃燒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氧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二、歡樂的節慶／感恩與祝福四、光影追捕手／繪光繪影五、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Givemefive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第三單元玩興趣現專長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活動二興趣專長新發現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12/18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12/24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文學步道／十二、衝破逆境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節慶教學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Festivals: Christmas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三、歡喜過年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正月調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單元時間的乘除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標黑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五、舞蹈和踢毽／３．以色列歡樂舞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臺灣的先民／原住民文化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四、空氣與燃燒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氧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二、歡樂的節慶／笛聲飛揚四、光影追捕手／繪光繪影五、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Givemefive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／掌中乾坤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活動一豎起大拇指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12/25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12/31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12/28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（三）期末考命題審題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文學步道／十三、想念的季節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複習二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三、歡喜過年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正月調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單元小數的加減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標黑體a..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a..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華康標黑體a..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a..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五、舞蹈和踢毽／４．踢毽樂趣多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世界發現臺灣／海上來的紅毛人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四、空氣與燃燒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二氧化碳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六、我們的故事／音樂裡的故事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活動一豎起大拇指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1/01</w:t>
            </w:r>
          </w:p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1/07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元旦（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週日）放假一日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補假一日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1/04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文學步道／十四、小樹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文化教學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Wonders of the World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俗語、歡喜來過年──二九暝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單元小數的加減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標黑體a..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a..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華康標黑體a..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752B6">
              <w:rPr>
                <w:rFonts w:ascii="標楷體" w:eastAsia="標楷體" w:hAnsi="標楷體" w:cs="華康標黑體a..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六、健康防護罩／１．當心傳染病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世界發現臺灣／海上來的紅毛人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E788F">
            <w:pPr>
              <w:pStyle w:val="ad"/>
              <w:spacing w:after="90" w:line="24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</w:rPr>
              <w:t>四、空氣與燃燒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二氧化碳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六、我們的故事／說個故事真有趣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活動二擁抱自己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1/08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1/14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（三）課發會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1/10.11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（週二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文學步道／統整活動四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期末評量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Exam 2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古詩吟唱──金縷衣、</w:t>
            </w:r>
          </w:p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閩南語歌欣賞──天燈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六、健康防護罩／２．醫療服務觀測站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世界發現臺灣／鄭氏時代的經營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rPr>
                <w:rStyle w:val="210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210"/>
                <w:rFonts w:ascii="標楷體" w:eastAsia="標楷體" w:hAnsi="標楷體" w:hint="eastAsia"/>
                <w:bCs/>
                <w:snapToGrid w:val="0"/>
                <w:sz w:val="20"/>
              </w:rPr>
              <w:t>四、空氣與燃燒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燃燒與滅火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六、我們的故事／說個故事真有趣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活動二擁抱自己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1/15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1/21</w:t>
            </w:r>
          </w:p>
        </w:tc>
        <w:tc>
          <w:tcPr>
            <w:tcW w:w="1142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1/20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*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校務評鑑準備工作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1/21-2/12   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寒假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閱讀階梯二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珍惜水資源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1A4802">
            <w:pPr>
              <w:pStyle w:val="ad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期末總複習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Final Review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2" w:type="dxa"/>
            <w:vAlign w:val="center"/>
          </w:tcPr>
          <w:p w:rsidR="00CD6805" w:rsidRPr="007752B6" w:rsidRDefault="00CD6805" w:rsidP="001A4802">
            <w:pPr>
              <w:pStyle w:val="9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總複習</w:t>
            </w:r>
          </w:p>
        </w:tc>
        <w:tc>
          <w:tcPr>
            <w:tcW w:w="846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六、健康防護罩／３．醫療消費有一套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世界發現臺灣／鄭氏時代的經營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pStyle w:val="CommentSubject"/>
              <w:spacing w:line="240" w:lineRule="atLeast"/>
              <w:rPr>
                <w:rFonts w:ascii="標楷體" w:eastAsia="標楷體" w:hAnsi="標楷體"/>
                <w:b w:val="0"/>
                <w:snapToGrid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 w:val="0"/>
                <w:snapToGrid w:val="0"/>
                <w:sz w:val="20"/>
                <w:szCs w:val="20"/>
              </w:rPr>
              <w:t>四、空氣與燃燒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燃燒與滅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火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六、我們的故事／圖畫故事書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第四單元為自己加油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活動二擁抱自己</w:t>
            </w:r>
          </w:p>
        </w:tc>
        <w:tc>
          <w:tcPr>
            <w:tcW w:w="81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105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學年第二學期五年級各領域教學進度總表</w:t>
      </w:r>
    </w:p>
    <w:tbl>
      <w:tblPr>
        <w:tblW w:w="10800" w:type="dxa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554"/>
        <w:gridCol w:w="1080"/>
        <w:gridCol w:w="900"/>
        <w:gridCol w:w="1080"/>
        <w:gridCol w:w="900"/>
        <w:gridCol w:w="795"/>
        <w:gridCol w:w="1005"/>
        <w:gridCol w:w="900"/>
        <w:gridCol w:w="900"/>
        <w:gridCol w:w="720"/>
        <w:gridCol w:w="900"/>
        <w:gridCol w:w="706"/>
      </w:tblGrid>
      <w:tr w:rsidR="00CD6805" w:rsidRPr="007752B6" w:rsidTr="00A6088A">
        <w:trPr>
          <w:cantSplit/>
          <w:trHeight w:val="225"/>
          <w:tblHeader/>
          <w:jc w:val="center"/>
        </w:trPr>
        <w:tc>
          <w:tcPr>
            <w:tcW w:w="36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54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95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05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</w:tc>
      </w:tr>
      <w:tr w:rsidR="00CD6805" w:rsidRPr="007752B6" w:rsidTr="00A6088A">
        <w:trPr>
          <w:cantSplit/>
          <w:trHeight w:val="480"/>
          <w:tblHeader/>
          <w:jc w:val="center"/>
        </w:trPr>
        <w:tc>
          <w:tcPr>
            <w:tcW w:w="36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5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2/12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2/13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（一）開學日</w:t>
            </w:r>
          </w:p>
          <w:p w:rsidR="00CD6805" w:rsidRPr="007752B6" w:rsidRDefault="00CD6805" w:rsidP="008A152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CD6805" w:rsidRPr="007752B6" w:rsidRDefault="00CD6805" w:rsidP="008A152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CD6805" w:rsidRPr="007752B6" w:rsidRDefault="00CD6805" w:rsidP="008A152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2/15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教室布置</w:t>
            </w:r>
          </w:p>
          <w:p w:rsidR="00CD6805" w:rsidRPr="007752B6" w:rsidRDefault="00CD6805" w:rsidP="008A152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（六）彈性補課一天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實現夢想／一、拔一條河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開學預備週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Get Ready—Phonics Review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一、快樂的囡仔時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1.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歇睏日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單元分數的乘法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．排球你我他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唐山來的拓荒客／清代的統治與開發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sz w:val="24"/>
              </w:rPr>
              <w:t>一、璀璨的星空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星星與星座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五、熱鬧的慶典／慶典嘉年華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感謝你的愛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2/19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2/25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世界母語日</w:t>
            </w:r>
          </w:p>
          <w:p w:rsidR="00CD6805" w:rsidRPr="007752B6" w:rsidRDefault="00CD6805" w:rsidP="008A152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（三）特推會、課發會、校務會議</w:t>
            </w:r>
          </w:p>
          <w:p w:rsidR="00CD6805" w:rsidRPr="007752B6" w:rsidRDefault="00CD6805" w:rsidP="008A1526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-2/28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（二）連假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天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實現夢想／二、從空中看臺灣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開學預備週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Starter Unit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一、快樂的囡仔時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1.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歇睏日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單元分數的乘法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．排球你我他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唐山來的拓荒客／清代的統治與開發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一、璀璨的星空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利用星座盤觀測星星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五、熱鬧的慶典／慶典嘉年華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感謝你的愛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2/26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3/04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和平紀念日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補假一日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學年會議（校內外）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實現夢想／三、我的夢想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What Day Is Today?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一、快樂的囡仔時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1.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歇睏日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單元小數的乘法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．卯足全力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唐山來的拓荒客／清代的社會與文化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0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752B6">
              <w:rPr>
                <w:rStyle w:val="110"/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一、璀璨的星空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利用星座盤觀測星星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五、熱鬧的慶典／慶典嘉年華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感謝你的愛</w:t>
            </w: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、活動二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良好的互動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3/05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3/11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（三）家庭訪視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實現夢想／統整活動一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What Day Is Today?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一、快樂的囡仔時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2.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鬥陣來</w:t>
            </w:r>
            <w:r w:rsidRPr="00327694">
              <w:rPr>
                <w:rFonts w:ascii="標楷體" w:eastAsia="標楷體" w:hAnsi="標楷體" w:cs="新細明體-ExtB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>
                  <v:imagedata r:id="rId7" o:title=""/>
                </v:shape>
              </w:pic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迌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單元小數的乘法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．卯足全力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臺灣現代化的起步／清末的開港通商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sz w:val="24"/>
              </w:rPr>
              <w:t>一、璀璨的星空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利用星座盤觀測星星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良好的互動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3/12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3/18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校內國語文競賽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藝術天地／四、引人注目的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Google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標誌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What Day Is Today?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一、快樂的囡仔時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2.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鬥陣來</w:t>
            </w:r>
            <w:r w:rsidRPr="00327694">
              <w:rPr>
                <w:rFonts w:ascii="標楷體" w:eastAsia="標楷體" w:hAnsi="標楷體" w:cs="新細明體-ExtB"/>
                <w:sz w:val="20"/>
                <w:szCs w:val="20"/>
              </w:rPr>
              <w:pict>
                <v:shape id="_x0000_i1026" type="#_x0000_t75" style="width:11.25pt;height:11.25pt">
                  <v:imagedata r:id="rId7" o:title=""/>
                </v:shape>
              </w:pic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迌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單元扇形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．籃球高手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臺灣現代化的起步／清末的開港通商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一、璀璨的星空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尋找北極星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一、管弦樂說故事／彼得與狼三、有趣的字／文字藝術師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第一單元我們這一家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良好的互動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3/19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3/25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學務處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寒假作業展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3/25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運動會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藝術天地／五、恆久的美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三餐與點餐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2 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一、快樂的囡仔時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2.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鬥陣來</w:t>
            </w:r>
            <w:r w:rsidRPr="00327694">
              <w:rPr>
                <w:rFonts w:ascii="標楷體" w:eastAsia="標楷體" w:hAnsi="標楷體" w:cs="新細明體-ExtB"/>
                <w:sz w:val="20"/>
                <w:szCs w:val="20"/>
              </w:rPr>
              <w:pict>
                <v:shape id="_x0000_i1027" type="#_x0000_t75" style="width:11.25pt;height:11.25pt">
                  <v:imagedata r:id="rId7" o:title=""/>
                </v:shape>
              </w:pic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迌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單元扇形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二、寶貝我的家／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．溝通的藝術　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．家庭危機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臺灣現代化的起步／清末的建設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pStyle w:val="NoteHeading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二、水溶液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1. 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溶解在水中的物質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一、管弦樂說故事／熱鬧的市集三、有趣的字／文字藝術師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第二單元生命樂章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　生命組曲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3/26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4/01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開放進修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3/29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3/31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（五）補假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 xml:space="preserve"> 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4/1-4/4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連假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天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藝術天地／六、舞動美麗人生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三餐與點餐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2 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一、快樂的囡仔時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2.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鬥陣來</w:t>
            </w:r>
            <w:r w:rsidRPr="00327694">
              <w:rPr>
                <w:rFonts w:ascii="標楷體" w:eastAsia="標楷體" w:hAnsi="標楷體" w:cs="新細明體-ExtB"/>
                <w:sz w:val="20"/>
                <w:szCs w:val="20"/>
              </w:rPr>
              <w:pict>
                <v:shape id="_x0000_i1028" type="#_x0000_t75" style="width:11.25pt;height:11.25pt">
                  <v:imagedata r:id="rId7" o:title=""/>
                </v:shape>
              </w:pic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迌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單元正方體和長方體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三、跑跳擲樂無窮／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．跑走好體能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臺灣現代化的起步／清末的建設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二、水溶液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水溶液的酸鹼性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一、管弦樂說故事／熱鬧的市集三、有趣的字／文字藝術師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第二單元生命樂章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　生命組曲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4/02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4/08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藝術天地／七、看戲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三餐與點餐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2 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二、來看迎鬧熱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3.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迎媽祖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單元正方體和長方體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三、跑跳擲樂無窮／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．跳遠小飛俠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工作與消費／工作與成就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二、水溶液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水溶液的酸鹼性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一、管弦樂說故事／笛聲飛揚三、有趣的字／文字藝術師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生命樂章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活動二成長協奏曲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九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4/09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4/15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藝術天地／統整活動二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複習一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二、來看迎鬧熱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3.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迎媽祖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單元整數、小數除以整數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三、跑跳擲樂無窮／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．跳遠小飛俠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工作與消費／消費行為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二、水溶液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水溶液的酸鹼性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四、奇幻空間／有趣的空間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生命樂章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活動二成長協奏曲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4/16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4/22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期中考查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∕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18.19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三）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 xml:space="preserve">                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要挑最大的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Exam 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二、來看迎鬧熱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3.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迎媽祖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三、跑跳擲樂無窮／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．壘球投擲王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工作與消費／消費行為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二、水溶液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水溶液的導電性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四、奇幻空間／有趣的空間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生命樂章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活動二成長協奏曲</w:t>
            </w:r>
          </w:p>
          <w:p w:rsidR="00CD6805" w:rsidRPr="007752B6" w:rsidRDefault="00CD6805" w:rsidP="008A152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【生涯發展教育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十一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 xml:space="preserve"> 4/23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4/29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輔導室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（三）公布級職務年資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（五）積分審查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4/28.29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（五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六）新生報到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4/27.28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畢業旅行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問題與答案／八、動物的尾巴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學校課程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3 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二、來看迎鬧熱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3.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迎媽祖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單元生活中的大單位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三、跑跳擲樂無窮／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．跳出變化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理財與經濟活動／理財面面觀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pStyle w:val="NoteHeading"/>
              <w:spacing w:line="24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</w:rPr>
              <w:t>三、動物大觀園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動物的運動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四、奇幻空間／換個角度看空間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族群調色盤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十二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4/30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5/6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開始選填級職務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5/03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公布級職務名單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問題與答案／九、生命中的大石頭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學校課程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3 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三、咱的故鄉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4.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屏東阿猴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單元生活中的大單位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四、美麗人生／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．生長你我他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理財與經濟活動／理財面面觀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三、動物大觀園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動物的繁殖和育幼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四、奇幻空間／建築中的空間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族群調色盤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十三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5/7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5/13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5/10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新學年會議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問題與答案／十、果真如此嗎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學校課程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3 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三、咱的故鄉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4.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屏東阿猴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單元比率和百分率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四、美麗人生／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．飲食小專家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理財與經濟活動／多元的經濟活動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三、動物大觀園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動物的繁殖和育幼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四、奇幻空間／小小建築師五、熱鬧的慶典／搖頭擺尾舞獅陣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族群交響曲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十四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5/14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5/20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5/17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（三）新領域會議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5/20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彈性補課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問題與答案／統整活動三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物品與主人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Whose Workbook Is This?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三、咱的故鄉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4.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屏東阿猴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單元比率和百分率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五、有氧舞活力／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．拳擊有氧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臺灣的自然災害／地震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三、動物大觀園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動物的求生之道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二、我的家鄉我的歌／童年的回憶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四、奇幻空間／小小建築師五、熱鬧的慶典／我們的舞獅祭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族群交響曲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十五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5/21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5/27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5/24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確認領域選書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5/27-30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端午節放假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日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與作家有約／十一、湖光山色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物品與主人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Whose Workbook Is This?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三、咱的故鄉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5.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民俗藝品收藏家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容積和容量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五、有氧舞活力／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．荷里皮波舞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臺灣的自然災害／颱風、豪雨、土石流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三、動物大觀園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動物的二級分類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二、我的家鄉我的歌／童年的回憶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四、奇幻空間／小小建築師五、熱鬧的慶典／我們的舞獅祭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讓我們同在一起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族群交響曲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十六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5/28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6/03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畢業考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6/1.2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（週四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五）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與作家有約／十二、田園交響曲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物品與主人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Whose Workbook Is This?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三、咱的故鄉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5.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民俗藝品收藏家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容積和容量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六、搶救地球／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．生病的地球　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．環境汙染面面觀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生活與環境／臺灣的資源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四、防鏽與食品保存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防鏽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二、我的家鄉我的歌／笛聲飛揚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四、奇幻空間／小小建築師五、熱鬧的慶典／我們的舞獅祭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居安思危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十七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6/04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6/10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6/7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與作家有約／十三、山豬學校，飛鼠大學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節慶教學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Festivals: The Dragon Boat Festival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三、咱的故鄉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5.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民俗藝品收藏家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單元怎樣列式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六、搶救地球／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．環境汙染面面觀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生活與環境／環境的問題與保育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四、防鏽與食品保存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防鏽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六、自然之美／探索自然之美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居安思危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十八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6/11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6/17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6/14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午餐會議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（六）畢業典禮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與作家有約／十四、湖濱散記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複習二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三、咱的故鄉</w:t>
            </w:r>
            <w:r w:rsidRPr="007752B6">
              <w:rPr>
                <w:rFonts w:ascii="標楷體" w:eastAsia="標楷體" w:hAnsi="標楷體" w:cs="Arial"/>
                <w:sz w:val="20"/>
                <w:szCs w:val="20"/>
              </w:rPr>
              <w:t xml:space="preserve"> 5.</w:t>
            </w: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民俗藝品收藏家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單元怎樣列式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七、老化與健康／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．關懷老年人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生活與環境／環境的問題與保育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四、防鏽與食品保存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食品保存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六、自然之美／大自然的樂章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活動一居安思危</w:t>
            </w:r>
            <w:r w:rsidRPr="007752B6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活動二臨危不亂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十九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6/18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6/24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color w:val="0D0D0D"/>
                <w:sz w:val="16"/>
                <w:szCs w:val="16"/>
              </w:rPr>
              <w:t>6/21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輔導工作委員會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性平會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課發會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（四）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.6/23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（五）期末考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與作家有約／統整活動四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文化教學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Words Around the World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俗語／傳統念謠～耕農歌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單元柱體和錐體</w:t>
            </w:r>
          </w:p>
          <w:p w:rsidR="00CD6805" w:rsidRPr="007752B6" w:rsidRDefault="00CD6805" w:rsidP="001A4802">
            <w:pPr>
              <w:spacing w:line="240" w:lineRule="exact"/>
              <w:rPr>
                <w:rStyle w:val="51"/>
                <w:rFonts w:ascii="標楷體" w:eastAsia="標楷體" w:hAnsi="標楷體" w:cs="南一..."/>
                <w:color w:val="000000"/>
                <w:sz w:val="20"/>
              </w:rPr>
            </w:pPr>
            <w:r w:rsidRPr="007752B6">
              <w:rPr>
                <w:rStyle w:val="51"/>
                <w:rFonts w:ascii="標楷體" w:eastAsia="標楷體" w:hAnsi="標楷體" w:hint="eastAsia"/>
                <w:color w:val="000000"/>
                <w:sz w:val="20"/>
              </w:rPr>
              <w:t>◎</w:t>
            </w:r>
            <w:r w:rsidRPr="007752B6">
              <w:rPr>
                <w:rStyle w:val="51"/>
                <w:rFonts w:ascii="標楷體" w:eastAsia="標楷體" w:hAnsi="標楷體" w:cs="DFBiaoHei-B5" w:hint="eastAsia"/>
                <w:color w:val="000000"/>
                <w:sz w:val="20"/>
              </w:rPr>
              <w:t>人權教育</w:t>
            </w: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七、老化與健康／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．關懷老年人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生活與環境／永續經營與發展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11"/>
                <w:rFonts w:ascii="標楷體" w:eastAsia="標楷體" w:hAnsi="標楷體"/>
                <w:bCs/>
                <w:snapToGrid w:val="0"/>
                <w:sz w:val="20"/>
              </w:rPr>
            </w:pPr>
            <w:r w:rsidRPr="007752B6">
              <w:rPr>
                <w:rStyle w:val="111"/>
                <w:rFonts w:ascii="標楷體" w:eastAsia="標楷體" w:hAnsi="標楷體" w:hint="eastAsia"/>
                <w:bCs/>
                <w:snapToGrid w:val="0"/>
                <w:sz w:val="20"/>
              </w:rPr>
              <w:t>四、防鏽與食品保存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食品保存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六、自然之美／自然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活動二臨危不亂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二十</w:t>
            </w:r>
          </w:p>
        </w:tc>
        <w:tc>
          <w:tcPr>
            <w:tcW w:w="554" w:type="dxa"/>
            <w:vAlign w:val="center"/>
          </w:tcPr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6/25</w:t>
            </w:r>
          </w:p>
          <w:p w:rsidR="00CD6805" w:rsidRPr="007752B6" w:rsidRDefault="00CD6805" w:rsidP="008A152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7/01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（三）學年會議（校內外）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（週五）結業式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7/1-8/29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暑假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學籍資料檢閱</w:t>
            </w:r>
          </w:p>
          <w:p w:rsidR="00CD6805" w:rsidRPr="007752B6" w:rsidRDefault="00CD6805" w:rsidP="008A152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開學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蜘蛛的電報線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Exam 2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古詩吟唱～夜雨寄北</w:t>
            </w:r>
          </w:p>
          <w:p w:rsidR="00CD6805" w:rsidRPr="007752B6" w:rsidRDefault="00CD6805" w:rsidP="00045126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" w:hint="eastAsia"/>
                <w:sz w:val="20"/>
                <w:szCs w:val="20"/>
              </w:rPr>
              <w:t>閩南語歌欣賞～月光掖佇東門城</w:t>
            </w:r>
          </w:p>
        </w:tc>
        <w:tc>
          <w:tcPr>
            <w:tcW w:w="795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1A48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0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七、老化與健康／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．健康檢查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生活與環境／永續經營與發展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sz w:val="24"/>
              </w:rPr>
            </w:pPr>
            <w:r w:rsidRPr="007752B6">
              <w:rPr>
                <w:rStyle w:val="120"/>
                <w:rFonts w:hAnsi="標楷體" w:hint="eastAsia"/>
                <w:b w:val="0"/>
                <w:bCs/>
                <w:snapToGrid w:val="0"/>
                <w:sz w:val="24"/>
              </w:rPr>
              <w:t>四、防鏽與食品保存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食品保存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六、自然之美／自然與神話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</w:p>
          <w:p w:rsidR="00CD6805" w:rsidRPr="007752B6" w:rsidRDefault="00CD6805" w:rsidP="008A15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活動二臨危不亂</w:t>
            </w:r>
          </w:p>
        </w:tc>
        <w:tc>
          <w:tcPr>
            <w:tcW w:w="706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>
        <w:rPr>
          <w:rFonts w:ascii="標楷體" w:eastAsia="標楷體" w:hAnsi="標楷體" w:hint="eastAsia"/>
          <w:spacing w:val="60"/>
          <w:sz w:val="20"/>
          <w:szCs w:val="20"/>
        </w:rPr>
        <w:t>六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105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學年第一學期六年級各領域教學進度總表</w:t>
      </w:r>
    </w:p>
    <w:tbl>
      <w:tblPr>
        <w:tblW w:w="10707" w:type="dxa"/>
        <w:jc w:val="center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540"/>
        <w:gridCol w:w="987"/>
        <w:gridCol w:w="900"/>
        <w:gridCol w:w="1095"/>
        <w:gridCol w:w="875"/>
        <w:gridCol w:w="851"/>
        <w:gridCol w:w="1020"/>
        <w:gridCol w:w="839"/>
        <w:gridCol w:w="900"/>
        <w:gridCol w:w="720"/>
        <w:gridCol w:w="900"/>
        <w:gridCol w:w="720"/>
      </w:tblGrid>
      <w:tr w:rsidR="00CD6805" w:rsidRPr="007752B6" w:rsidTr="00A6088A">
        <w:trPr>
          <w:cantSplit/>
          <w:trHeight w:val="414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7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</w:tr>
      <w:tr w:rsidR="00CD6805" w:rsidRPr="007752B6" w:rsidTr="00A6088A">
        <w:trPr>
          <w:cantSplit/>
          <w:trHeight w:val="1210"/>
          <w:tblHeader/>
          <w:jc w:val="center"/>
        </w:trPr>
        <w:tc>
          <w:tcPr>
            <w:tcW w:w="36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2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6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pStyle w:val="a2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2</w:t>
            </w:r>
          </w:p>
          <w:p w:rsidR="00CD6805" w:rsidRPr="007752B6" w:rsidRDefault="00CD6805" w:rsidP="00D90CF9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pStyle w:val="a2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D90CF9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8/28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9/03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8/29(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週一）開學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＊學年會議（校內外）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品德教育／一、神奇的藍絲帶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開學預備週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Get Ready—Phonics Review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恁古琢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第一課仰會恁堵好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單元質因數分解和短除法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單元一、馳騁球場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上籃練習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第一單元臺灣的自然資源與物產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課資源與生活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天氣的變化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大氣中的水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1A480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三、傳藝之美／傳統藝術之美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五、打開戲劇百寶箱／聚光燈下的戲劇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發現不同的自己／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探索課程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9/04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9/10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品德教育／一、神奇的藍絲帶／二、跑道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開學預備週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Starter Unit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恁古琢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第一課仰會恁堵好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單元質因數分解和短除法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單元一、馳騁球場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上籃練習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防守動作與移位步伐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第一單元臺灣的自然資源與物產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課資源與生活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天氣的變化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大氣中的水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1A480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三、傳藝之美／刻劃之美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五、打開戲劇百寶箱／聚光燈下的戲劇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發現不同的自己／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努力學習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9/11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9/17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9/16(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品德教育／三、做時間的主人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國家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Where Are You From?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恁古琢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第一課仰會恁堵好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單元分數的除法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單元一、馳騁球場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2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防守動作與移位步伐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對戰遊戲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第一單元臺灣的自然資源與物產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課物產概況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天氣的變化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天氣圖與天氣變化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三、傳藝之美／版畫好好玩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五、打開戲劇百寶箱／認識演出的場地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--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劇場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我是生活大師／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當時間的主人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9/18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9/24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9/21(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校內教師節慶祝活動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品德教育／三、做時間的主人／四、朱子治家格言選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國家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Where Are You From?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恁古琢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第一課仰會恁堵好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單元分數的除法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單元一、馳騁球場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趣味鬥牛賽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第一單元臺灣的自然資源與物產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課物產概況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天氣的變化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天氣圖與天氣變化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三、傳藝之美／版畫好好玩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五、打開戲劇百寶箱／認識演出的場地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--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劇場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我是生活大師／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時間管理高手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9/25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10/01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校內特教知能研習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品德教育／四、朱子治家格言選／統整活動一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國家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Where Are You From?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恁古琢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第二課到底麼人贏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單元小數的除法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單元二、輕如鴻毛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「羽」翼飛翔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第二單元生產與消費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課生產活動面面觀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天氣的變化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認識颱風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一、歌劇狂想曲／音樂劇在台灣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三、傳藝之美／版畫好好玩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五、打開戲劇百寶箱／表演欣賞停看聽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我是生活大師／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理財小達人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10/02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10/08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10/5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         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品德教育／臺灣印象／統整活動一／五、冬天的基隆山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How Do You Go to School?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恁古琢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第二課到底麼人贏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單元小數的除法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單元二、輕如鴻毛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「羽」翼飛翔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第二單元生產與消費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課生產活動面面觀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熱和我們的生活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物質受熱的變化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一、歌劇狂想曲／音樂劇在台灣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三、傳藝之美／版畫好好玩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五、打開戲劇百寶箱／跨國界的表演藝術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我是生活大師／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理財小達人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10/09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10/15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10/12(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教師反毒知能研習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10/10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) 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國慶日放假一日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臺灣印象／五、冬天的基隆山／六、東海岸鐵路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How Do You Go to School?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恁古琢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第二課到底麼人贏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單元比、比值和正比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單元三、排球樂無窮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高手傳球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第二單元生產與消費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課消費與生活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熱和我們的生活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物質受熱的變化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一、歌劇狂想曲／音樂劇在台灣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三、傳藝之美／版畫好好玩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五、打開戲劇百寶箱／跨國界的表演藝術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發現不同的自己／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持續發展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10/16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10/22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臺灣印象／六、東海岸鐵路／七、神祕的海底古城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How Do You Go to School?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恁古琢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第二課到底麼人贏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單元比、比值和正比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單元三、排球樂無窮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高手傳球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第二單元生產與消費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課消費與生活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熱和我們的生活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熱的傳播方式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一、歌劇狂想曲／笛聲飛揚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三、傳藝之美／版畫好好玩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五、打開戲劇百寶箱／跨國界的表演藝術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服務收穫多／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服務的真諦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10/23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10/29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10/26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臺灣印象／七、神祕的海底古城／統整活動二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複習一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恁古琢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童謠欣賞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月光華華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單元圓周率和圓面積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單元三、排球樂無窮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高手傳球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第二單元生產與消費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課生產與消費的關係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熱和我們的生活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熱的傳播方式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二、雋永之歌／與音樂對話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四、美哉人生／人生百態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五、打開戲劇百寶箱／跨國界的表演藝術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服務收穫多／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服務的真諦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10/30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11/05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11/3.4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（週四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（三）擴大行政會報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臺灣印象／統整活動二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Exam 1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先民的智慧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第三課增廣昔時賢文（節錄）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rPr>
                <w:rStyle w:val="7"/>
                <w:rFonts w:ascii="標楷體" w:eastAsia="標楷體" w:hAnsi="標楷體" w:cs="Arial Unicode MS"/>
                <w:color w:val="000000"/>
                <w:sz w:val="20"/>
              </w:rPr>
            </w:pPr>
            <w:r w:rsidRPr="007752B6">
              <w:rPr>
                <w:rStyle w:val="7"/>
                <w:rFonts w:ascii="標楷體" w:eastAsia="標楷體" w:hAnsi="標楷體" w:cs="Arial Unicode MS" w:hint="eastAsia"/>
                <w:color w:val="000000"/>
                <w:sz w:val="20"/>
              </w:rPr>
              <w:t>評量週</w:t>
            </w:r>
          </w:p>
          <w:p w:rsidR="00CD6805" w:rsidRPr="007752B6" w:rsidRDefault="00CD6805" w:rsidP="001A4802">
            <w:pPr>
              <w:spacing w:line="240" w:lineRule="exact"/>
              <w:rPr>
                <w:rStyle w:val="7"/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單元圓周率和圓面積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單元三、排球樂無窮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運動安全你我他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第三單元投資理財與經濟活動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課貨幣與生活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pacing w:line="240" w:lineRule="exact"/>
              <w:rPr>
                <w:rStyle w:val="62"/>
                <w:rFonts w:cs="Arial Unicode MS"/>
                <w:color w:val="000000"/>
                <w:sz w:val="20"/>
              </w:rPr>
            </w:pPr>
            <w:r w:rsidRPr="007752B6">
              <w:rPr>
                <w:rStyle w:val="62"/>
                <w:rFonts w:cs="Arial Unicode MS" w:hint="eastAsia"/>
                <w:color w:val="000000"/>
                <w:sz w:val="20"/>
              </w:rPr>
              <w:t>評量週</w:t>
            </w:r>
          </w:p>
          <w:p w:rsidR="00CD6805" w:rsidRPr="007752B6" w:rsidRDefault="00CD6805" w:rsidP="001A4802">
            <w:pPr>
              <w:spacing w:line="240" w:lineRule="exact"/>
              <w:rPr>
                <w:rStyle w:val="62"/>
                <w:rFonts w:cs="Arial Unicode MS"/>
                <w:color w:val="000000"/>
                <w:sz w:val="20"/>
              </w:rPr>
            </w:pP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熱和我們的生活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炎熱地區的房屋建築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二、雋永之歌／與音樂對話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四、美哉人生／人生百態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五、打開戲劇百寶箱／跨國界的表演藝術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服務收穫多／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服務中學習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11/06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11/12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11/9.10.12.13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五年級英語村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閱讀階梯一／思考的藝術／驚蟄驅蟻記／八、大小剛好的鞋子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日常活動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What Do You Do in the Morning?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先民的智慧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第三課增廣昔時賢文（節錄）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單元扇形面積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單元四、體能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UP! UP! UP!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運動一級棒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一指神功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第三單元投資理財與經濟活動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課貨幣與生活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變動的大地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岩石與礦物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二、雋永之歌／與音樂對話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四、美哉人生／人生百態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五、打開戲劇百寶箱／說學逗唱樣樣精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服務收穫多／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服務中成長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11/13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11/19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（六）運動會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思考的藝術／八、大小剛好的鞋子／九、沉思三帖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日常活動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What Do You Do in the Morning?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先民的智慧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第三課增廣昔時賢文（節錄）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單元扇形面積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單元四、體能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UP! UP! UP!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飛鴿傳書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第三單元投資理財與經濟活動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課投資與理財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變動的大地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岩石與礦物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二、雋永之歌／清新的旋律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四、美哉人生／塑造精采人生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五、打開戲劇百寶箱／說學逗唱樣樣精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服務收穫多／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服務中成長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11/20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11/26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（一）運動會補假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11/23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總務處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思考的藝術／九、沉思三帖／十、狐假虎威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日常活動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What Do You Do in the Morning?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先民的智慧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第四課敬字惜紙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rPr>
                <w:rStyle w:val="7"/>
                <w:rFonts w:ascii="標楷體" w:eastAsia="標楷體" w:hAnsi="標楷體"/>
                <w:color w:val="00000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color w:val="000000"/>
                <w:sz w:val="20"/>
              </w:rPr>
              <w:t>第</w:t>
            </w:r>
            <w:r w:rsidRPr="007752B6">
              <w:rPr>
                <w:rStyle w:val="7"/>
                <w:rFonts w:ascii="標楷體" w:eastAsia="標楷體" w:hAnsi="標楷體"/>
                <w:color w:val="000000"/>
                <w:sz w:val="20"/>
              </w:rPr>
              <w:t>7</w:t>
            </w:r>
            <w:r w:rsidRPr="007752B6">
              <w:rPr>
                <w:rStyle w:val="7"/>
                <w:rFonts w:ascii="標楷體" w:eastAsia="標楷體" w:hAnsi="標楷體" w:hint="eastAsia"/>
                <w:color w:val="000000"/>
                <w:sz w:val="20"/>
              </w:rPr>
              <w:t>單元估算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單元四、體能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UP! UP! UP!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盤中乾坤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第三單元投資理財與經濟活動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課投資與理財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變動的大地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地表的變化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二、雋永之歌／清新的旋律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四、美哉人生／塑造精采人生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五、打開戲劇百寶箱／說學逗唱樣樣精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寶貝我的家／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我們這一家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11/27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12/03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11/30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思考的藝術／十、狐假虎威／統整活動三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生活作息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What Time Do You Get Up?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先民的智慧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第四課敬字惜紙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rPr>
                <w:rStyle w:val="7"/>
                <w:rFonts w:ascii="標楷體" w:eastAsia="標楷體" w:hAnsi="標楷體"/>
                <w:color w:val="000000"/>
                <w:sz w:val="20"/>
              </w:rPr>
            </w:pPr>
            <w:r w:rsidRPr="007752B6">
              <w:rPr>
                <w:rStyle w:val="7"/>
                <w:rFonts w:ascii="標楷體" w:eastAsia="標楷體" w:hAnsi="標楷體" w:hint="eastAsia"/>
                <w:color w:val="000000"/>
                <w:sz w:val="20"/>
              </w:rPr>
              <w:t>第</w:t>
            </w:r>
            <w:r w:rsidRPr="007752B6">
              <w:rPr>
                <w:rStyle w:val="7"/>
                <w:rFonts w:ascii="標楷體" w:eastAsia="標楷體" w:hAnsi="標楷體"/>
                <w:color w:val="000000"/>
                <w:sz w:val="20"/>
              </w:rPr>
              <w:t>7</w:t>
            </w:r>
            <w:r w:rsidRPr="007752B6">
              <w:rPr>
                <w:rStyle w:val="7"/>
                <w:rFonts w:ascii="標楷體" w:eastAsia="標楷體" w:hAnsi="標楷體" w:hint="eastAsia"/>
                <w:color w:val="000000"/>
                <w:sz w:val="20"/>
              </w:rPr>
              <w:t>單元估算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單元四、體能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UP! UP! UP!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撐箱跳躍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第四單元法治你我他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課道德與法律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變動的大地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地表的變化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二、雋永之歌／清新的旋律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四、美哉人生／塑造精采人生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五、打開戲劇百寶箱／說學逗唱樣樣精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寶貝我的家／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親情交流站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86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12/04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12/10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（三）全校性研習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思考的藝術／文學長廊／統整活動三／十一、我願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生活作息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What Time Do You Get Up?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先民的智慧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第四課敬字惜紙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單元速率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單元四、體能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UP! UP! UP!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有趣的體能遊戲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第四單元法治你我他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課法律就在你身邊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變動的大地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地震來了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二、雋永之歌／笛聲飛揚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四、美哉人生／塑造精采人生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五、打開戲劇百寶箱／說學逗唱樣樣精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寶貝我的家／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親情交流站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12/11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12/17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12/14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文學長廊／十一、我願／十二、最好的味覺禮物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生活作息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What Time Do You Get Up?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先民的智慧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第四課敬字惜紙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8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單元速率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單元五、環保行動家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護河小達人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垃圾偵查員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第四單元法治你我他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課法治與人權保障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電與磁的奇妙世界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指北針與地磁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二、雋永之歌／笛聲飛揚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四、美哉人生／塑造精采人生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五、打開戲劇百寶箱／藝術新視野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寶貝我的家／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互動一家親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12/18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12/24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12/21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（三）開放進修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文學長廊／十二、最好的味覺禮物／十三、空城計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節慶教學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Festivals: Chinese New Year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先民的智慧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詩詞欣賞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賦新月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單元形體關係和柱體表面積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單元五、環保行動家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垃圾偵查員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綠色消費愛地球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第五單元社會變遷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課從農業社會到工商業社會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電與磁的奇妙世界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神奇的電磁鐵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六、海洋家園／大海的歌唱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反制危機大作戰／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危機要提防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12/25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12/31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12/28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（三）期末考命題審題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文學長廊／十三、空城計／十四、桂花雨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複習二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講古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第五課八仙過海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9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單元形體關係和柱體表面積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單元六、健康焦點新聞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遠離酒害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防毒沾身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第五單元社會變遷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課家庭性別新關係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電與磁的奇妙世界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神奇的電磁鐵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六、海洋家園／大海的歌唱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反制危機大作戰／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危機急轉彎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1/01</w:t>
            </w:r>
          </w:p>
          <w:p w:rsidR="00CD6805" w:rsidRPr="007752B6" w:rsidRDefault="00CD6805" w:rsidP="00CD6805">
            <w:pPr>
              <w:snapToGrid w:val="0"/>
              <w:ind w:rightChars="-45" w:right="3168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1/07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元旦（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週日）放假一日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補假一日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1/04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（三）擴大行政會議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文學長廊／十四、桂花雨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文化教學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New Year Around the World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講古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第五課八仙過海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單元等量公理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單元六、健康焦點新聞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壓力調適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急救須知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第六單元福爾摩沙我的家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課親近生活中的歷史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電與磁的奇妙世界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電磁鐵的應用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六、海洋家園／海洋之舞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反制危機大作戰／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1/08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1/14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（三）課發會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</w:p>
          <w:p w:rsidR="00CD6805" w:rsidRPr="007752B6" w:rsidRDefault="00CD6805" w:rsidP="00CD6805">
            <w:pPr>
              <w:snapToGrid w:val="0"/>
              <w:ind w:firstLineChars="500" w:firstLine="3168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1/10.11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（週二</w:t>
            </w: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文學長廊／統整活動四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Exam 2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講古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第五課八仙過海</w:t>
            </w: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10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單元等量公理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單元七知性時間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「性」是什麼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與異性相處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第六單元福爾摩沙我的家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課關心居住的大地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電與磁的奇妙世界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電磁鐵的應用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六、海洋家園／海洋風情畫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反制危機大作戰／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化險為夷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D6805" w:rsidRPr="007752B6" w:rsidTr="003D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1/15</w:t>
            </w:r>
          </w:p>
          <w:p w:rsidR="00CD6805" w:rsidRPr="007752B6" w:rsidRDefault="00CD6805" w:rsidP="00334BA6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1/21</w:t>
            </w:r>
          </w:p>
        </w:tc>
        <w:tc>
          <w:tcPr>
            <w:tcW w:w="987" w:type="dxa"/>
            <w:vAlign w:val="center"/>
          </w:tcPr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1/18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1/20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*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校務評鑑準備工作</w:t>
            </w:r>
          </w:p>
          <w:p w:rsidR="00CD6805" w:rsidRPr="007752B6" w:rsidRDefault="00CD6805" w:rsidP="00334BA6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 xml:space="preserve">1/21-2/12   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寒假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閱讀階梯二／進入雨林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期末總複習</w:t>
            </w:r>
          </w:p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Final Review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6805" w:rsidRPr="007752B6" w:rsidRDefault="00CD6805" w:rsidP="001A480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020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單元七知性時間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性的自我保護</w:t>
            </w:r>
          </w:p>
        </w:tc>
        <w:tc>
          <w:tcPr>
            <w:tcW w:w="839" w:type="dxa"/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第六單元福爾摩沙我的家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課關心居住的大地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1A480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2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六、海洋家園／海洋風情畫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發現不同的自己／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持續發展</w:t>
            </w:r>
          </w:p>
        </w:tc>
        <w:tc>
          <w:tcPr>
            <w:tcW w:w="720" w:type="dxa"/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20"/>
          <w:szCs w:val="20"/>
        </w:rPr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105</w:t>
      </w:r>
      <w:r w:rsidRPr="007752B6">
        <w:rPr>
          <w:rFonts w:ascii="標楷體" w:eastAsia="標楷體" w:hAnsi="標楷體" w:hint="eastAsia"/>
          <w:sz w:val="20"/>
          <w:szCs w:val="20"/>
        </w:rPr>
        <w:t>學年第二學期六年級各領域教學進度總表</w:t>
      </w:r>
    </w:p>
    <w:tbl>
      <w:tblPr>
        <w:tblW w:w="10698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"/>
        <w:gridCol w:w="540"/>
        <w:gridCol w:w="1080"/>
        <w:gridCol w:w="900"/>
        <w:gridCol w:w="1027"/>
        <w:gridCol w:w="773"/>
        <w:gridCol w:w="900"/>
        <w:gridCol w:w="1080"/>
        <w:gridCol w:w="900"/>
        <w:gridCol w:w="900"/>
        <w:gridCol w:w="645"/>
        <w:gridCol w:w="875"/>
        <w:gridCol w:w="755"/>
      </w:tblGrid>
      <w:tr w:rsidR="00CD6805" w:rsidRPr="007752B6" w:rsidTr="00A6088A">
        <w:trPr>
          <w:cantSplit/>
          <w:trHeight w:val="405"/>
          <w:tblHeader/>
          <w:jc w:val="center"/>
        </w:trPr>
        <w:tc>
          <w:tcPr>
            <w:tcW w:w="323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</w:tr>
      <w:tr w:rsidR="00CD6805" w:rsidRPr="007752B6" w:rsidTr="00A6088A">
        <w:trPr>
          <w:cantSplit/>
          <w:trHeight w:val="1403"/>
          <w:tblHeader/>
          <w:jc w:val="center"/>
        </w:trPr>
        <w:tc>
          <w:tcPr>
            <w:tcW w:w="32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2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6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pStyle w:val="a2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2</w:t>
            </w:r>
          </w:p>
          <w:p w:rsidR="00CD6805" w:rsidRPr="007752B6" w:rsidRDefault="00CD6805" w:rsidP="00C02074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pStyle w:val="a2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C02074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pStyle w:val="a2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2/12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2/13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（一）開學日</w:t>
            </w:r>
          </w:p>
          <w:p w:rsidR="00CD6805" w:rsidRPr="007752B6" w:rsidRDefault="00CD6805" w:rsidP="0056458E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CD6805" w:rsidRPr="007752B6" w:rsidRDefault="00CD6805" w:rsidP="0056458E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CD6805" w:rsidRPr="007752B6" w:rsidRDefault="00CD6805" w:rsidP="0056458E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2/15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擴大行政會議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教室布置</w:t>
            </w:r>
          </w:p>
          <w:p w:rsidR="00CD6805" w:rsidRPr="007752B6" w:rsidRDefault="00CD6805" w:rsidP="0056458E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（六）彈性補課一天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溫馨滿人間／一、過故人莊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開學預備週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Get Ready—Phonics Review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第一單元世界一家親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單元柱體的體積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單元一、聰明選購，開心運動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誰「羽」爭鋒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Style w:val="Default0"/>
                <w:rFonts w:ascii="標楷體" w:eastAsia="標楷體" w:hAnsi="標楷體"/>
                <w:bCs/>
                <w:snapToGrid w:val="0"/>
                <w:color w:val="auto"/>
                <w:sz w:val="20"/>
                <w:szCs w:val="20"/>
              </w:rPr>
            </w:pPr>
            <w:r w:rsidRPr="007752B6">
              <w:rPr>
                <w:rStyle w:val="Default0"/>
                <w:rFonts w:ascii="標楷體" w:eastAsia="標楷體" w:hAnsi="標楷體" w:hint="eastAsia"/>
                <w:bCs/>
                <w:snapToGrid w:val="0"/>
                <w:color w:val="auto"/>
                <w:sz w:val="20"/>
                <w:szCs w:val="20"/>
              </w:rPr>
              <w:t>第一單元放眼世界看文化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第一課宗教與人類生活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巧妙的施力工具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槓桿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一、音樂聯合國／唱歌謠看世界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三、藝術萬花筒／藝術漫遊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五、躍上伸展臺／有故事的戲服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生命的故事／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我的成長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2/19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2/25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世界母語日</w:t>
            </w:r>
          </w:p>
          <w:p w:rsidR="00CD6805" w:rsidRPr="007752B6" w:rsidRDefault="00CD6805" w:rsidP="0056458E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（三）特推會、課發會、校務會議</w:t>
            </w:r>
          </w:p>
          <w:p w:rsidR="00CD6805" w:rsidRPr="007752B6" w:rsidRDefault="00CD6805" w:rsidP="0056458E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2/25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-2/28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（二）連假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溫馨滿人間／一、過故人莊／二、用生命唱的歌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開學預備週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Starter Unit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第一單元世界一家親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單元柱體的體積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單元一、聰明選購，開心運動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2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龍爭虎鬥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認真挑、聰明購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Style w:val="cmark1"/>
                <w:rFonts w:ascii="標楷體" w:eastAsia="標楷體" w:hAnsi="標楷體"/>
                <w:bCs/>
                <w:snapToGrid w:val="0"/>
                <w:color w:val="auto"/>
                <w:sz w:val="20"/>
                <w:szCs w:val="20"/>
              </w:rPr>
            </w:pPr>
            <w:r w:rsidRPr="007752B6">
              <w:rPr>
                <w:rStyle w:val="cmark1"/>
                <w:rFonts w:ascii="標楷體" w:eastAsia="標楷體" w:hAnsi="標楷體" w:hint="eastAsia"/>
                <w:bCs/>
                <w:snapToGrid w:val="0"/>
                <w:color w:val="auto"/>
                <w:sz w:val="20"/>
                <w:szCs w:val="20"/>
              </w:rPr>
              <w:t>第一單元放眼世界看文化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第一課宗教與人類生活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巧妙的施力工具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槓桿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一、音樂聯合國／唱歌謠看世界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三、藝術萬花筒／藝術漫遊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五、躍上伸展臺／有故事的戲服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生命的故事／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生命中的變化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2/26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3/04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2/28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和平紀念日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補假一日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學年會議（校內外）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溫馨滿人間／二、用生命唱的歌／三、把愛傳下去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季節與氣候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What’s Your Favorite Season?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第一單元世界一家親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單元怎樣解題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桌球運動我最愛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正面迎擊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Style w:val="cmark1"/>
                <w:rFonts w:ascii="標楷體" w:eastAsia="標楷體" w:hAnsi="標楷體"/>
                <w:bCs/>
                <w:snapToGrid w:val="0"/>
                <w:color w:val="auto"/>
                <w:sz w:val="20"/>
                <w:szCs w:val="20"/>
              </w:rPr>
            </w:pPr>
            <w:r w:rsidRPr="007752B6">
              <w:rPr>
                <w:rStyle w:val="cmark1"/>
                <w:rFonts w:ascii="標楷體" w:eastAsia="標楷體" w:hAnsi="標楷體" w:hint="eastAsia"/>
                <w:bCs/>
                <w:snapToGrid w:val="0"/>
                <w:color w:val="auto"/>
                <w:sz w:val="20"/>
                <w:szCs w:val="20"/>
              </w:rPr>
              <w:t>第一單元放眼世界看文化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第一課宗教與人類生活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巧妙的施力工具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滑輪與輪軸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一、音樂聯合國／唱歌謠看世界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三、藝術萬花筒／藝術漫遊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五、躍上伸展臺／有故事的戲服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生命的故事／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生命中的變化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3/05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3/11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3/8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（三）家庭訪視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溫馨滿人間／三、把愛傳下去∕統整活動一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季節與氣候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What’s Your Favorite Season?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第一單元世界一家親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單元怎樣解題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單元二、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桌球運動我最愛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正面迎擊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一決勝負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Style w:val="18"/>
                <w:rFonts w:ascii="標楷體" w:eastAsia="標楷體" w:hAnsi="標楷體"/>
                <w:bCs/>
                <w:snapToGrid w:val="0"/>
                <w:szCs w:val="20"/>
              </w:rPr>
            </w:pPr>
            <w:r w:rsidRPr="007752B6">
              <w:rPr>
                <w:rStyle w:val="18"/>
                <w:rFonts w:ascii="標楷體" w:eastAsia="標楷體" w:hAnsi="標楷體" w:hint="eastAsia"/>
                <w:bCs/>
                <w:snapToGrid w:val="0"/>
                <w:szCs w:val="20"/>
              </w:rPr>
              <w:t>第一單元放眼世界看文化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第二課穿越時空看文化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巧妙的施力工具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滑輪與輪軸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三、藝術萬花筒／藝術漫遊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五、躍上伸展臺／衣起環遊世界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保護地球行動／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生態環境改變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3/12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3/18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3/15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校內國語文競賽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海天遊蹤／四、迷途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季節與氣候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1 What’s Your Favorite Season?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第一單元世界一家親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第二課天穿日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單元基準量和比較量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FUTSAL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樂無窮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1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最佳門將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射門得分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第三課今日世界文化面面觀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巧妙的施力工具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動力傳送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三、藝術萬花筒／公共藝術在校園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五、躍上伸展臺／衣起環遊世界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保護地球行動／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生態環境改變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3/19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3/25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學務處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寒假作業展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3/25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運動會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海天遊蹤／五、遠足到格蘭切斯特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服裝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How Much Is the Coat?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第一單元世界一家親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第二課天穿日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單元基準量和比較量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FUTSAL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樂無窮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射門得分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合作無間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第一課文化交流看世界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巧妙的施力工具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動力傳送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三、藝術萬花筒／送給母校的禮物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五、躍上伸展臺／造型設計變變變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保護地球行動／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珍惜生態環境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3/26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4/01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開放進修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3/29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3/31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（五）補假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 xml:space="preserve"> 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4/1-4/4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連假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天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海天遊蹤／六、馬達加斯加，出發！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服裝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How Much Is the Coat?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第一單元世界一家親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第二課天穿日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單元縮圖和比例尺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單元三、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FUTSAL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樂無窮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五人制足球賽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運動飲料知多少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第二課國際社會變化多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防鏽與防腐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鐵器生鏽的探討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三、藝術萬花筒／送給母校的禮物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五、躍上伸展臺／造型設計變變變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保護地球行動／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珍惜生態環境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4/02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4/08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4/5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CD6805">
            <w:pPr>
              <w:snapToGrid w:val="0"/>
              <w:ind w:firstLineChars="450" w:firstLine="3168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海天遊蹤／閱讀階梯一／統整活動二／故事的真相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服裝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2 How Much Is the Coat?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第一單元世界一家親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第二課天穿日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單元縮圖和比例尺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單元四、舞動精采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翻轉自如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肢體力與美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第二課國際社會變化多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防鏽與防腐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鐵器生鏽的探討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一、音樂聯合國／笛聲飛揚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四、設計幻想曲／生活中的好設計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五、躍上伸展臺／造型設計變變變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文化無邊界／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文化面面觀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4/09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4/15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4/12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海天遊蹤／童年故事／故事的真相／七、油條報紙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文字夢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複習一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第一單元世界一家親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山歌欣賞客家山歌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單元縮圖和比例尺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單元四、舞動精采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肢體力與美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運動欣賞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第三課漫遊國際組織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防鏽與防腐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防止鐵器生鏽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二、美好的時光／夏日輕歌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四、設計幻想曲／生活中的好設計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五、躍上伸展臺／造型設計變變變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文化無邊界／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文化面面觀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D6805" w:rsidRPr="007752B6" w:rsidRDefault="00CD6805" w:rsidP="00A608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4/16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4/22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4/19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（三）午餐會議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開放進修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期中考查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∕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18.19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（二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三）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 xml:space="preserve">                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童年故事／七、油條報紙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文字夢∕八、雕刻一座小島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Exam 1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第二單元山歌客家情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單元五、水中樂悠「游」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捷泳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第三課漫遊國際組織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防鏽與防腐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防止鐵器生鏽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二、美好的時光／夏日輕歌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四、設計幻想曲／秀出好設計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五、躍上伸展臺／決戰造型伸展臺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文化無邊界／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在地文化族群探索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 xml:space="preserve"> 4/23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4/29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（三）全校研習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-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輔導室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4/26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（三）公布級職務年資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（五）積分審查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4/28.29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（五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六）新生報到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4/27.28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畢業旅行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童年故事／八、雕刻一座小島∕九、童年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夏日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棉花糖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Where Were You Yesterday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第二單元山歌客家情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單元四則混合運算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單元五、水中樂悠「游」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2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水中求生知多少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第三課漫遊國際組織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防鏽與防腐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食物的腐敗與保存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二、美好的時光／夏日輕歌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四、設計幻想曲／秀出好設計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五、躍上伸展臺／決戰造型伸展臺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文化無邊界／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在地文化族群探索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4/30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5/6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5/1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開始選填級職務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5/03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5/5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公布級職務名單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童年故事／九、童年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夏日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棉花糖∕統整活動三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Where Were You Yesterday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第二單元山歌客家情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單元四則混合運算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單元六、健康飲食生活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守護家人的健康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飲食安全與衛生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第一課世界</w:t>
            </w:r>
            <w:r w:rsidRPr="007752B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e</w:t>
            </w: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起來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防鏽與防腐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3.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食物的腐敗與保存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二、美好的時光／歌詠家鄉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四、設計幻想曲／秀出好設計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五、躍上伸展臺／決戰造型伸展臺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活用資源便利多／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資源搜查線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5/7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5/13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5/10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新學年會議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童年故事／成長與祝福／統整活動三∕十、自己的小路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3 Where Were You Yesterday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第二單元山歌客家情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單元怎樣解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單元六、健康飲食生活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飲食安全與衛生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營養標示看仔細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第二課科技危機與立法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珍愛家園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生物與環境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◎資訊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二、美好的時光／歌詠家鄉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四、設計幻想曲／秀出好設計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五、躍上伸展臺／決戰造型伸展臺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活用資源便利多／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資源搜查線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5/14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5/20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5/17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（三）新領域會議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午餐會議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5/20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彈性補課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成長與祝福／十、自己的小路∕十一、祝賀你，孩子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休閒活動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What Did You Do Yesterday?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第二單元山歌客家情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單元怎樣解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單元六、健康飲食生活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爺爺過生日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食物梗塞急救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第三課和諧共生新故鄉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珍愛家園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生物與環境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◎資訊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二、美好的時光／笛聲飛揚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四、設計幻想曲／秀出好設計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五、躍上伸展臺／決戰造型伸展臺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活用資源便利多／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善用資源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5/21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5/27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5/24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（三）開放進修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5/31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（三）擴大行政會議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確認領域選書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5/27-30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端午節放假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日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成長與祝福／十一、祝賀你，孩子∕統整活動四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休閒活動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What Did You Do Yesterday?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第二單元山歌客家情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單元統計圖表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單元七、就醫基本功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1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認識中醫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健保─健康有保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第一課地球村的經濟趨勢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珍愛家園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人類與環境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◎資訊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六、珍重再見／點點滴滴的回憶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美麗的印記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活用資源便利多／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善用資源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5/28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6/03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畢業考</w:t>
            </w: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6/1.2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（週四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五）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閱讀階梯二／成長的印記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休閒活動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Unit 4 What Did You Do Yesterday?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第二單元山歌客家情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</w:t>
            </w:r>
            <w:r w:rsidRPr="007752B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單元統計圖表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單元七、就醫基本功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健保─健康有保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珍惜健保資源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CD6805">
            <w:pPr>
              <w:pStyle w:val="List"/>
              <w:spacing w:line="240" w:lineRule="atLeast"/>
              <w:ind w:left="31680" w:firstLine="31680"/>
              <w:jc w:val="center"/>
              <w:rPr>
                <w:rFonts w:ascii="標楷體" w:eastAsia="標楷體" w:hAnsi="標楷體"/>
                <w:bCs/>
                <w:snapToGrid w:val="0"/>
                <w:sz w:val="20"/>
              </w:rPr>
            </w:pP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第一課地球村的經濟趨勢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珍愛家園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人類與環境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◎資訊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六、珍重再見／美麗的印記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祝福的樂聲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生命的故事／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我的成長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6/04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6/10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6/7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期末考命題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閱讀階梯二／成長的印記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複習二、節慶教學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Review 2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Festivals: Valentine’s Day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第二單元山歌客家情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單元八、防治疾病一起來</w:t>
            </w:r>
          </w:p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認識傳染病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第二課地球村的議題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3913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珍愛家園</w:t>
            </w:r>
          </w:p>
          <w:p w:rsidR="00CD6805" w:rsidRPr="007752B6" w:rsidRDefault="00CD6805" w:rsidP="0039135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人類與環境</w:t>
            </w:r>
          </w:p>
          <w:p w:rsidR="00CD6805" w:rsidRPr="007752B6" w:rsidRDefault="00CD6805" w:rsidP="0039135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◎資訊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D6805" w:rsidRPr="007752B6" w:rsidRDefault="00CD6805" w:rsidP="003913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六、珍重再見／美麗的印記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祝福的樂聲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生命的故事／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我的成長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D6805" w:rsidRPr="007752B6" w:rsidTr="00B94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6/11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6/17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6/14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午餐會議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6/17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（六）畢業典禮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cs="新細明體" w:hint="eastAsia"/>
                <w:sz w:val="20"/>
                <w:szCs w:val="20"/>
              </w:rPr>
              <w:t>畢業週</w:t>
            </w: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</w:tr>
      <w:tr w:rsidR="00CD6805" w:rsidRPr="007752B6" w:rsidTr="00B94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6/18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6/24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color w:val="0D0D0D"/>
                <w:sz w:val="16"/>
                <w:szCs w:val="16"/>
              </w:rPr>
              <w:t>6/21</w:t>
            </w:r>
            <w:r w:rsidRPr="007752B6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（三）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輔導工作委員會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性平會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課發會</w:t>
            </w:r>
            <w:r w:rsidRPr="007752B6">
              <w:rPr>
                <w:rFonts w:ascii="標楷體" w:eastAsia="標楷體" w:hAnsi="標楷體"/>
                <w:b/>
                <w:color w:val="0D0D0D"/>
                <w:sz w:val="18"/>
                <w:szCs w:val="18"/>
              </w:rPr>
              <w:t>.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8"/>
                <w:szCs w:val="18"/>
              </w:rPr>
              <w:t>校務會議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6/22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（四）</w:t>
            </w:r>
            <w:r w:rsidRPr="007752B6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.6/23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（五）期末考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D022F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DF7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D6805" w:rsidRPr="007752B6" w:rsidRDefault="00CD6805" w:rsidP="00CD6805">
            <w:pPr>
              <w:snapToGrid w:val="0"/>
              <w:spacing w:line="240" w:lineRule="atLeast"/>
              <w:ind w:leftChars="-45" w:left="31680" w:rightChars="-46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540" w:type="dxa"/>
            <w:vAlign w:val="center"/>
          </w:tcPr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6/25</w:t>
            </w:r>
          </w:p>
          <w:p w:rsidR="00CD6805" w:rsidRPr="007752B6" w:rsidRDefault="00CD6805" w:rsidP="0056458E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7752B6">
              <w:rPr>
                <w:rFonts w:ascii="標楷體" w:eastAsia="標楷體" w:hAnsi="標楷體"/>
                <w:color w:val="0D0D0D"/>
                <w:sz w:val="22"/>
                <w:szCs w:val="22"/>
              </w:rPr>
              <w:t>7/01</w:t>
            </w:r>
          </w:p>
        </w:tc>
        <w:tc>
          <w:tcPr>
            <w:tcW w:w="1080" w:type="dxa"/>
            <w:vAlign w:val="center"/>
          </w:tcPr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6/28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（三）學年會議（校內外）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6/30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（週五）結業式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7/1-8/29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暑假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學籍資料檢閱</w:t>
            </w:r>
          </w:p>
          <w:p w:rsidR="00CD6805" w:rsidRPr="007752B6" w:rsidRDefault="00CD6805" w:rsidP="005645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8/30</w:t>
            </w:r>
            <w:r w:rsidRPr="007752B6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開學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045126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9461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D022F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a"/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CD6805" w:rsidRPr="007752B6" w:rsidRDefault="00CD6805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6805" w:rsidRPr="007752B6" w:rsidRDefault="00CD6805" w:rsidP="00E0528F">
      <w:pPr>
        <w:rPr>
          <w:rFonts w:ascii="標楷體" w:eastAsia="標楷體" w:hAnsi="標楷體"/>
        </w:rPr>
      </w:pPr>
    </w:p>
    <w:sectPr w:rsidR="00CD6805" w:rsidRPr="007752B6" w:rsidSect="00110447">
      <w:pgSz w:w="11906" w:h="16838"/>
      <w:pgMar w:top="1134" w:right="510" w:bottom="113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05" w:rsidRDefault="00CD6805" w:rsidP="00A83DB4">
      <w:r>
        <w:separator/>
      </w:r>
    </w:p>
  </w:endnote>
  <w:endnote w:type="continuationSeparator" w:id="1">
    <w:p w:rsidR="00CD6805" w:rsidRDefault="00CD6805" w:rsidP="00A83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文鼎中鋼筆行楷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華康標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書法中楷（注音一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EPH VAGRou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圓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標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南一標黑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黑體a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新細明體-ExtB">
    <w:panose1 w:val="00000000000000000000"/>
    <w:charset w:val="88"/>
    <w:family w:val="roman"/>
    <w:notTrueType/>
    <w:pitch w:val="variable"/>
    <w:sig w:usb0="00000003" w:usb1="08080000" w:usb2="00000010" w:usb3="00000000" w:csb0="00100001" w:csb1="00000000"/>
  </w:font>
  <w:font w:name="DFBiaoHei-B5">
    <w:altName w:val="Andale Sans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.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a..">
    <w:altName w:val="南一...a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05" w:rsidRDefault="00CD6805" w:rsidP="00A83DB4">
      <w:r>
        <w:separator/>
      </w:r>
    </w:p>
  </w:footnote>
  <w:footnote w:type="continuationSeparator" w:id="1">
    <w:p w:rsidR="00CD6805" w:rsidRDefault="00CD6805" w:rsidP="00A83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3252A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2539D9"/>
    <w:multiLevelType w:val="hybridMultilevel"/>
    <w:tmpl w:val="F81296A6"/>
    <w:lvl w:ilvl="0" w:tplc="FFFFFFFF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>
    <w:nsid w:val="022750FB"/>
    <w:multiLevelType w:val="hybridMultilevel"/>
    <w:tmpl w:val="6388AF0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4932F2F"/>
    <w:multiLevelType w:val="hybridMultilevel"/>
    <w:tmpl w:val="B5ECB9A6"/>
    <w:lvl w:ilvl="0" w:tplc="D29C251C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3EC6A1F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CE669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9D69E9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>
    <w:nsid w:val="06483084"/>
    <w:multiLevelType w:val="hybridMultilevel"/>
    <w:tmpl w:val="005E719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73B14DF"/>
    <w:multiLevelType w:val="singleLevel"/>
    <w:tmpl w:val="DAA447D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210"/>
      </w:pPr>
      <w:rPr>
        <w:rFonts w:cs="Times New Roman" w:hint="eastAsia"/>
      </w:rPr>
    </w:lvl>
  </w:abstractNum>
  <w:abstractNum w:abstractNumId="6">
    <w:nsid w:val="0E89451F"/>
    <w:multiLevelType w:val="hybridMultilevel"/>
    <w:tmpl w:val="EED89D48"/>
    <w:lvl w:ilvl="0" w:tplc="D1227A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FF1562F"/>
    <w:multiLevelType w:val="hybridMultilevel"/>
    <w:tmpl w:val="65E22008"/>
    <w:lvl w:ilvl="0" w:tplc="FFFFFFFF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06411D2"/>
    <w:multiLevelType w:val="hybridMultilevel"/>
    <w:tmpl w:val="41CA47A0"/>
    <w:lvl w:ilvl="0" w:tplc="F58C99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2F33345"/>
    <w:multiLevelType w:val="hybridMultilevel"/>
    <w:tmpl w:val="2CB468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3BB1C9B"/>
    <w:multiLevelType w:val="hybridMultilevel"/>
    <w:tmpl w:val="401E47A6"/>
    <w:lvl w:ilvl="0" w:tplc="FDD22D6C">
      <w:start w:val="1"/>
      <w:numFmt w:val="decimal"/>
      <w:lvlText w:val="%1、"/>
      <w:lvlJc w:val="left"/>
      <w:pPr>
        <w:tabs>
          <w:tab w:val="num" w:pos="-113"/>
        </w:tabs>
        <w:ind w:left="340" w:hanging="34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81171D7"/>
    <w:multiLevelType w:val="singleLevel"/>
    <w:tmpl w:val="136C72B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2">
    <w:nsid w:val="1B6E06FA"/>
    <w:multiLevelType w:val="singleLevel"/>
    <w:tmpl w:val="6814296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eastAsia="MS UI Gothic" w:cs="Times New Roman" w:hint="eastAsia"/>
        <w:spacing w:val="-40"/>
        <w:w w:val="100"/>
        <w:kern w:val="0"/>
        <w:position w:val="0"/>
        <w:sz w:val="24"/>
        <w:szCs w:val="24"/>
        <w:u w:val="none"/>
      </w:rPr>
    </w:lvl>
  </w:abstractNum>
  <w:abstractNum w:abstractNumId="13">
    <w:nsid w:val="1F152DFC"/>
    <w:multiLevelType w:val="hybridMultilevel"/>
    <w:tmpl w:val="BB402768"/>
    <w:lvl w:ilvl="0" w:tplc="B1A47A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08C4C8A"/>
    <w:multiLevelType w:val="hybridMultilevel"/>
    <w:tmpl w:val="FA182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1015921"/>
    <w:multiLevelType w:val="hybridMultilevel"/>
    <w:tmpl w:val="A8E4A228"/>
    <w:lvl w:ilvl="0" w:tplc="FF40E34E">
      <w:start w:val="1"/>
      <w:numFmt w:val="decimal"/>
      <w:lvlText w:val="%1."/>
      <w:lvlJc w:val="left"/>
      <w:pPr>
        <w:ind w:left="9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  <w:rPr>
        <w:rFonts w:cs="Times New Roman"/>
      </w:rPr>
    </w:lvl>
  </w:abstractNum>
  <w:abstractNum w:abstractNumId="16">
    <w:nsid w:val="26292724"/>
    <w:multiLevelType w:val="hybridMultilevel"/>
    <w:tmpl w:val="98465994"/>
    <w:lvl w:ilvl="0" w:tplc="E51CE090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5"/>
        </w:tabs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5"/>
        </w:tabs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5"/>
        </w:tabs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480"/>
      </w:pPr>
      <w:rPr>
        <w:rFonts w:cs="Times New Roman"/>
      </w:rPr>
    </w:lvl>
  </w:abstractNum>
  <w:abstractNum w:abstractNumId="17">
    <w:nsid w:val="288956B9"/>
    <w:multiLevelType w:val="hybridMultilevel"/>
    <w:tmpl w:val="C762902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8">
    <w:nsid w:val="2D2A5228"/>
    <w:multiLevelType w:val="hybridMultilevel"/>
    <w:tmpl w:val="2920343C"/>
    <w:lvl w:ilvl="0" w:tplc="DD3845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9">
    <w:nsid w:val="2DE31854"/>
    <w:multiLevelType w:val="hybridMultilevel"/>
    <w:tmpl w:val="2452BC98"/>
    <w:lvl w:ilvl="0" w:tplc="EA44B7E0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0">
    <w:nsid w:val="2E193388"/>
    <w:multiLevelType w:val="hybridMultilevel"/>
    <w:tmpl w:val="2D68608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1">
    <w:nsid w:val="31246A39"/>
    <w:multiLevelType w:val="hybridMultilevel"/>
    <w:tmpl w:val="C9125A36"/>
    <w:lvl w:ilvl="0" w:tplc="A4664DFE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40A1BD2"/>
    <w:multiLevelType w:val="hybridMultilevel"/>
    <w:tmpl w:val="06A65BC8"/>
    <w:lvl w:ilvl="0" w:tplc="3DCE664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23">
    <w:nsid w:val="34404677"/>
    <w:multiLevelType w:val="hybridMultilevel"/>
    <w:tmpl w:val="FF7827F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9">
      <w:start w:val="2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4">
    <w:nsid w:val="35583F75"/>
    <w:multiLevelType w:val="hybridMultilevel"/>
    <w:tmpl w:val="4DE6E01C"/>
    <w:lvl w:ilvl="0" w:tplc="4FC48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00B47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3522A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F44D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76C28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13F0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2A6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C8C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06AF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5">
    <w:nsid w:val="37160923"/>
    <w:multiLevelType w:val="singleLevel"/>
    <w:tmpl w:val="62D612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6">
    <w:nsid w:val="38B41E1E"/>
    <w:multiLevelType w:val="singleLevel"/>
    <w:tmpl w:val="36F0F2F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405"/>
      </w:pPr>
      <w:rPr>
        <w:rFonts w:cs="Times New Roman" w:hint="eastAsia"/>
      </w:rPr>
    </w:lvl>
  </w:abstractNum>
  <w:abstractNum w:abstractNumId="27">
    <w:nsid w:val="450E73EC"/>
    <w:multiLevelType w:val="singleLevel"/>
    <w:tmpl w:val="FD6A77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cs="Times New Roman" w:hint="eastAsia"/>
      </w:rPr>
    </w:lvl>
  </w:abstractNum>
  <w:abstractNum w:abstractNumId="28">
    <w:nsid w:val="46E334ED"/>
    <w:multiLevelType w:val="hybridMultilevel"/>
    <w:tmpl w:val="CF906774"/>
    <w:lvl w:ilvl="0" w:tplc="FBF8FE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0F45E6C"/>
    <w:multiLevelType w:val="singleLevel"/>
    <w:tmpl w:val="572249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30">
    <w:nsid w:val="5B4820C1"/>
    <w:multiLevelType w:val="singleLevel"/>
    <w:tmpl w:val="76D2B89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240"/>
      </w:pPr>
      <w:rPr>
        <w:rFonts w:cs="Times New Roman" w:hint="eastAsia"/>
      </w:rPr>
    </w:lvl>
  </w:abstractNum>
  <w:abstractNum w:abstractNumId="31">
    <w:nsid w:val="5C3F1F60"/>
    <w:multiLevelType w:val="hybridMultilevel"/>
    <w:tmpl w:val="B8ECAD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07B284E"/>
    <w:multiLevelType w:val="hybridMultilevel"/>
    <w:tmpl w:val="B91E4904"/>
    <w:lvl w:ilvl="0" w:tplc="04090015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  <w:rPr>
        <w:rFonts w:cs="Times New Roman"/>
      </w:rPr>
    </w:lvl>
  </w:abstractNum>
  <w:abstractNum w:abstractNumId="33">
    <w:nsid w:val="611F3B59"/>
    <w:multiLevelType w:val="hybridMultilevel"/>
    <w:tmpl w:val="F8FA4372"/>
    <w:lvl w:ilvl="0" w:tplc="EA880BD2">
      <w:start w:val="3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48A458C"/>
    <w:multiLevelType w:val="hybridMultilevel"/>
    <w:tmpl w:val="0B58B178"/>
    <w:lvl w:ilvl="0" w:tplc="FFFFFFFF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FFFFFFFF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5">
    <w:nsid w:val="6D6500A9"/>
    <w:multiLevelType w:val="hybridMultilevel"/>
    <w:tmpl w:val="B074C65A"/>
    <w:lvl w:ilvl="0" w:tplc="1EC034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1452E5F"/>
    <w:multiLevelType w:val="singleLevel"/>
    <w:tmpl w:val="7864F2A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7">
    <w:nsid w:val="7B164D22"/>
    <w:multiLevelType w:val="hybridMultilevel"/>
    <w:tmpl w:val="9AB6BABE"/>
    <w:lvl w:ilvl="0" w:tplc="BF6E85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F92606F"/>
    <w:multiLevelType w:val="hybridMultilevel"/>
    <w:tmpl w:val="78CA7E5C"/>
    <w:lvl w:ilvl="0" w:tplc="F5CE8110">
      <w:start w:val="5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4"/>
  </w:num>
  <w:num w:numId="7">
    <w:abstractNumId w:val="9"/>
  </w:num>
  <w:num w:numId="8">
    <w:abstractNumId w:val="12"/>
  </w:num>
  <w:num w:numId="9">
    <w:abstractNumId w:val="29"/>
  </w:num>
  <w:num w:numId="10">
    <w:abstractNumId w:val="25"/>
  </w:num>
  <w:num w:numId="11">
    <w:abstractNumId w:val="30"/>
  </w:num>
  <w:num w:numId="12">
    <w:abstractNumId w:val="26"/>
  </w:num>
  <w:num w:numId="13">
    <w:abstractNumId w:val="27"/>
  </w:num>
  <w:num w:numId="14">
    <w:abstractNumId w:val="11"/>
  </w:num>
  <w:num w:numId="15">
    <w:abstractNumId w:val="5"/>
  </w:num>
  <w:num w:numId="16">
    <w:abstractNumId w:val="1"/>
  </w:num>
  <w:num w:numId="17">
    <w:abstractNumId w:val="22"/>
  </w:num>
  <w:num w:numId="18">
    <w:abstractNumId w:val="19"/>
  </w:num>
  <w:num w:numId="19">
    <w:abstractNumId w:val="34"/>
  </w:num>
  <w:num w:numId="20">
    <w:abstractNumId w:val="17"/>
  </w:num>
  <w:num w:numId="21">
    <w:abstractNumId w:val="3"/>
  </w:num>
  <w:num w:numId="22">
    <w:abstractNumId w:val="20"/>
  </w:num>
  <w:num w:numId="23">
    <w:abstractNumId w:val="23"/>
  </w:num>
  <w:num w:numId="24">
    <w:abstractNumId w:val="38"/>
  </w:num>
  <w:num w:numId="25">
    <w:abstractNumId w:val="7"/>
  </w:num>
  <w:num w:numId="26">
    <w:abstractNumId w:val="2"/>
  </w:num>
  <w:num w:numId="27">
    <w:abstractNumId w:val="36"/>
  </w:num>
  <w:num w:numId="28">
    <w:abstractNumId w:val="4"/>
  </w:num>
  <w:num w:numId="29">
    <w:abstractNumId w:val="21"/>
  </w:num>
  <w:num w:numId="30">
    <w:abstractNumId w:val="10"/>
  </w:num>
  <w:num w:numId="31">
    <w:abstractNumId w:val="32"/>
  </w:num>
  <w:num w:numId="32">
    <w:abstractNumId w:val="24"/>
  </w:num>
  <w:num w:numId="33">
    <w:abstractNumId w:val="37"/>
  </w:num>
  <w:num w:numId="34">
    <w:abstractNumId w:val="15"/>
  </w:num>
  <w:num w:numId="35">
    <w:abstractNumId w:val="18"/>
  </w:num>
  <w:num w:numId="36">
    <w:abstractNumId w:val="28"/>
  </w:num>
  <w:num w:numId="37">
    <w:abstractNumId w:val="13"/>
  </w:num>
  <w:num w:numId="38">
    <w:abstractNumId w:val="8"/>
  </w:num>
  <w:num w:numId="39">
    <w:abstractNumId w:val="6"/>
  </w:num>
  <w:num w:numId="40">
    <w:abstractNumId w:val="35"/>
  </w:num>
  <w:num w:numId="41">
    <w:abstractNumId w:val="16"/>
  </w:num>
  <w:num w:numId="42">
    <w:abstractNumId w:val="31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26D"/>
    <w:rsid w:val="00000343"/>
    <w:rsid w:val="000064C9"/>
    <w:rsid w:val="0001145A"/>
    <w:rsid w:val="0001498E"/>
    <w:rsid w:val="000243A6"/>
    <w:rsid w:val="00027FB1"/>
    <w:rsid w:val="000306C7"/>
    <w:rsid w:val="00034F18"/>
    <w:rsid w:val="00041D13"/>
    <w:rsid w:val="00045126"/>
    <w:rsid w:val="00053D31"/>
    <w:rsid w:val="00057E08"/>
    <w:rsid w:val="00064487"/>
    <w:rsid w:val="00067A08"/>
    <w:rsid w:val="00075710"/>
    <w:rsid w:val="00086E44"/>
    <w:rsid w:val="00094150"/>
    <w:rsid w:val="000A4767"/>
    <w:rsid w:val="000B1318"/>
    <w:rsid w:val="000B28A4"/>
    <w:rsid w:val="000D4652"/>
    <w:rsid w:val="000D5FC6"/>
    <w:rsid w:val="000E1253"/>
    <w:rsid w:val="000E788F"/>
    <w:rsid w:val="000E7E6A"/>
    <w:rsid w:val="000F5892"/>
    <w:rsid w:val="000F6A76"/>
    <w:rsid w:val="000F731F"/>
    <w:rsid w:val="00102BB8"/>
    <w:rsid w:val="00103A95"/>
    <w:rsid w:val="00103AC9"/>
    <w:rsid w:val="0010621B"/>
    <w:rsid w:val="00110447"/>
    <w:rsid w:val="001137B6"/>
    <w:rsid w:val="00113AFD"/>
    <w:rsid w:val="00117007"/>
    <w:rsid w:val="00120707"/>
    <w:rsid w:val="00122A2E"/>
    <w:rsid w:val="00123E7E"/>
    <w:rsid w:val="0013353B"/>
    <w:rsid w:val="00134D3A"/>
    <w:rsid w:val="00136C88"/>
    <w:rsid w:val="00136EA4"/>
    <w:rsid w:val="0014294B"/>
    <w:rsid w:val="00147260"/>
    <w:rsid w:val="00156C32"/>
    <w:rsid w:val="00161A92"/>
    <w:rsid w:val="00165A48"/>
    <w:rsid w:val="00165D28"/>
    <w:rsid w:val="0017428C"/>
    <w:rsid w:val="00175DE9"/>
    <w:rsid w:val="00190B7E"/>
    <w:rsid w:val="00193D31"/>
    <w:rsid w:val="001A2BA2"/>
    <w:rsid w:val="001A2DE4"/>
    <w:rsid w:val="001A4802"/>
    <w:rsid w:val="001B2083"/>
    <w:rsid w:val="001B3CFD"/>
    <w:rsid w:val="001C287B"/>
    <w:rsid w:val="001D03EA"/>
    <w:rsid w:val="001D2328"/>
    <w:rsid w:val="001D2FF7"/>
    <w:rsid w:val="001D4CC1"/>
    <w:rsid w:val="001E013D"/>
    <w:rsid w:val="001E2A74"/>
    <w:rsid w:val="00200AD7"/>
    <w:rsid w:val="0020246E"/>
    <w:rsid w:val="00202E17"/>
    <w:rsid w:val="002132F7"/>
    <w:rsid w:val="00214DCC"/>
    <w:rsid w:val="00237CD3"/>
    <w:rsid w:val="0024142F"/>
    <w:rsid w:val="00243761"/>
    <w:rsid w:val="00255F03"/>
    <w:rsid w:val="00257D20"/>
    <w:rsid w:val="00261C08"/>
    <w:rsid w:val="0026684B"/>
    <w:rsid w:val="0026751D"/>
    <w:rsid w:val="00267CA8"/>
    <w:rsid w:val="00270F3F"/>
    <w:rsid w:val="00272444"/>
    <w:rsid w:val="00274399"/>
    <w:rsid w:val="00275B36"/>
    <w:rsid w:val="00276BFE"/>
    <w:rsid w:val="002801FB"/>
    <w:rsid w:val="00281476"/>
    <w:rsid w:val="00282B79"/>
    <w:rsid w:val="00292293"/>
    <w:rsid w:val="00293E54"/>
    <w:rsid w:val="00296B9D"/>
    <w:rsid w:val="002A1787"/>
    <w:rsid w:val="002A72E5"/>
    <w:rsid w:val="002B25B6"/>
    <w:rsid w:val="002B2F54"/>
    <w:rsid w:val="002C16E7"/>
    <w:rsid w:val="002C1BF7"/>
    <w:rsid w:val="002C358A"/>
    <w:rsid w:val="002D607F"/>
    <w:rsid w:val="002E07AC"/>
    <w:rsid w:val="002E1242"/>
    <w:rsid w:val="002E2D3E"/>
    <w:rsid w:val="002E3FB9"/>
    <w:rsid w:val="002E4D3B"/>
    <w:rsid w:val="002E5336"/>
    <w:rsid w:val="002F25AA"/>
    <w:rsid w:val="003072A7"/>
    <w:rsid w:val="00314B5D"/>
    <w:rsid w:val="00322495"/>
    <w:rsid w:val="00327694"/>
    <w:rsid w:val="0033048C"/>
    <w:rsid w:val="00334BA6"/>
    <w:rsid w:val="003455A1"/>
    <w:rsid w:val="00353DC9"/>
    <w:rsid w:val="00356B43"/>
    <w:rsid w:val="0036142F"/>
    <w:rsid w:val="00372D3E"/>
    <w:rsid w:val="003730FC"/>
    <w:rsid w:val="003766FB"/>
    <w:rsid w:val="003770D0"/>
    <w:rsid w:val="003803B4"/>
    <w:rsid w:val="00386B87"/>
    <w:rsid w:val="0039135D"/>
    <w:rsid w:val="003B520D"/>
    <w:rsid w:val="003C703F"/>
    <w:rsid w:val="003D02DC"/>
    <w:rsid w:val="003D05E9"/>
    <w:rsid w:val="003D4D04"/>
    <w:rsid w:val="003E25DF"/>
    <w:rsid w:val="003E3624"/>
    <w:rsid w:val="003F2ECE"/>
    <w:rsid w:val="003F4050"/>
    <w:rsid w:val="0040483A"/>
    <w:rsid w:val="004112A4"/>
    <w:rsid w:val="004152C0"/>
    <w:rsid w:val="004222B3"/>
    <w:rsid w:val="00445258"/>
    <w:rsid w:val="00445F80"/>
    <w:rsid w:val="00457906"/>
    <w:rsid w:val="00461BCF"/>
    <w:rsid w:val="00462EF8"/>
    <w:rsid w:val="004761BF"/>
    <w:rsid w:val="00482E95"/>
    <w:rsid w:val="00484E38"/>
    <w:rsid w:val="00485371"/>
    <w:rsid w:val="004878B0"/>
    <w:rsid w:val="00487F46"/>
    <w:rsid w:val="00490477"/>
    <w:rsid w:val="004907DC"/>
    <w:rsid w:val="00495B12"/>
    <w:rsid w:val="00495FC2"/>
    <w:rsid w:val="004A1C14"/>
    <w:rsid w:val="004A42FE"/>
    <w:rsid w:val="004A77E6"/>
    <w:rsid w:val="004A77EF"/>
    <w:rsid w:val="004B2C78"/>
    <w:rsid w:val="004B583B"/>
    <w:rsid w:val="004B5C10"/>
    <w:rsid w:val="004C1050"/>
    <w:rsid w:val="004C4542"/>
    <w:rsid w:val="004C61BD"/>
    <w:rsid w:val="004D0267"/>
    <w:rsid w:val="004D10B1"/>
    <w:rsid w:val="004D75D3"/>
    <w:rsid w:val="004E6814"/>
    <w:rsid w:val="004E7029"/>
    <w:rsid w:val="004F08EF"/>
    <w:rsid w:val="004F4334"/>
    <w:rsid w:val="004F5460"/>
    <w:rsid w:val="004F74E0"/>
    <w:rsid w:val="0050212A"/>
    <w:rsid w:val="00502D11"/>
    <w:rsid w:val="005060E5"/>
    <w:rsid w:val="0050793D"/>
    <w:rsid w:val="005150BC"/>
    <w:rsid w:val="005151AA"/>
    <w:rsid w:val="00516A65"/>
    <w:rsid w:val="00522826"/>
    <w:rsid w:val="0052455E"/>
    <w:rsid w:val="00531A94"/>
    <w:rsid w:val="00531C99"/>
    <w:rsid w:val="005374A1"/>
    <w:rsid w:val="00537544"/>
    <w:rsid w:val="00540EFD"/>
    <w:rsid w:val="005420F4"/>
    <w:rsid w:val="00543925"/>
    <w:rsid w:val="00545774"/>
    <w:rsid w:val="005511D6"/>
    <w:rsid w:val="00551D1D"/>
    <w:rsid w:val="0055319A"/>
    <w:rsid w:val="0056458E"/>
    <w:rsid w:val="00581F50"/>
    <w:rsid w:val="0058203B"/>
    <w:rsid w:val="005933BB"/>
    <w:rsid w:val="00596E05"/>
    <w:rsid w:val="005A4128"/>
    <w:rsid w:val="005A4FB0"/>
    <w:rsid w:val="005B3A53"/>
    <w:rsid w:val="005B5461"/>
    <w:rsid w:val="005B671A"/>
    <w:rsid w:val="005C5270"/>
    <w:rsid w:val="005E2855"/>
    <w:rsid w:val="005E4B18"/>
    <w:rsid w:val="005F14F1"/>
    <w:rsid w:val="005F386D"/>
    <w:rsid w:val="00604A1D"/>
    <w:rsid w:val="0060542A"/>
    <w:rsid w:val="00605A9D"/>
    <w:rsid w:val="00605F1E"/>
    <w:rsid w:val="00607745"/>
    <w:rsid w:val="0061726D"/>
    <w:rsid w:val="00620219"/>
    <w:rsid w:val="0062196B"/>
    <w:rsid w:val="00627FB2"/>
    <w:rsid w:val="0063067F"/>
    <w:rsid w:val="006367A9"/>
    <w:rsid w:val="006400F0"/>
    <w:rsid w:val="00643129"/>
    <w:rsid w:val="00643BEA"/>
    <w:rsid w:val="00653F45"/>
    <w:rsid w:val="006548A1"/>
    <w:rsid w:val="00662CA1"/>
    <w:rsid w:val="00665237"/>
    <w:rsid w:val="00666A85"/>
    <w:rsid w:val="00666B11"/>
    <w:rsid w:val="00671F9D"/>
    <w:rsid w:val="00672221"/>
    <w:rsid w:val="0067224E"/>
    <w:rsid w:val="00682374"/>
    <w:rsid w:val="0068501A"/>
    <w:rsid w:val="006A041D"/>
    <w:rsid w:val="006A1F68"/>
    <w:rsid w:val="006A302B"/>
    <w:rsid w:val="006A3238"/>
    <w:rsid w:val="006B06A3"/>
    <w:rsid w:val="006B158F"/>
    <w:rsid w:val="006B4B5B"/>
    <w:rsid w:val="006C090B"/>
    <w:rsid w:val="006C49FF"/>
    <w:rsid w:val="006D252F"/>
    <w:rsid w:val="006D626A"/>
    <w:rsid w:val="006E0214"/>
    <w:rsid w:val="006E0412"/>
    <w:rsid w:val="006E072A"/>
    <w:rsid w:val="006E3780"/>
    <w:rsid w:val="006F402B"/>
    <w:rsid w:val="006F509D"/>
    <w:rsid w:val="006F65DD"/>
    <w:rsid w:val="007011E4"/>
    <w:rsid w:val="00716E7F"/>
    <w:rsid w:val="007222C4"/>
    <w:rsid w:val="0072646D"/>
    <w:rsid w:val="00731BAE"/>
    <w:rsid w:val="00731E3C"/>
    <w:rsid w:val="00733538"/>
    <w:rsid w:val="00735416"/>
    <w:rsid w:val="00735D87"/>
    <w:rsid w:val="007456EA"/>
    <w:rsid w:val="0074790C"/>
    <w:rsid w:val="00750162"/>
    <w:rsid w:val="0075101C"/>
    <w:rsid w:val="007537C4"/>
    <w:rsid w:val="0076132D"/>
    <w:rsid w:val="007752B6"/>
    <w:rsid w:val="007753D0"/>
    <w:rsid w:val="00781D88"/>
    <w:rsid w:val="00782670"/>
    <w:rsid w:val="00790885"/>
    <w:rsid w:val="00790DD3"/>
    <w:rsid w:val="0079547C"/>
    <w:rsid w:val="00796AF4"/>
    <w:rsid w:val="007A59F5"/>
    <w:rsid w:val="007A6174"/>
    <w:rsid w:val="007A6747"/>
    <w:rsid w:val="007B56EC"/>
    <w:rsid w:val="007B5C09"/>
    <w:rsid w:val="007B7E49"/>
    <w:rsid w:val="007C5C6A"/>
    <w:rsid w:val="007E0D9E"/>
    <w:rsid w:val="007E5B18"/>
    <w:rsid w:val="007F43A8"/>
    <w:rsid w:val="00806093"/>
    <w:rsid w:val="00814AF6"/>
    <w:rsid w:val="00824DCD"/>
    <w:rsid w:val="00830D5C"/>
    <w:rsid w:val="008335C0"/>
    <w:rsid w:val="00836528"/>
    <w:rsid w:val="00843FA4"/>
    <w:rsid w:val="00852301"/>
    <w:rsid w:val="0086110E"/>
    <w:rsid w:val="008635E4"/>
    <w:rsid w:val="00866E29"/>
    <w:rsid w:val="0086736E"/>
    <w:rsid w:val="00871BEE"/>
    <w:rsid w:val="008764FB"/>
    <w:rsid w:val="008807DE"/>
    <w:rsid w:val="008830FD"/>
    <w:rsid w:val="00893299"/>
    <w:rsid w:val="0089463A"/>
    <w:rsid w:val="00895CE0"/>
    <w:rsid w:val="00897F3B"/>
    <w:rsid w:val="008A1526"/>
    <w:rsid w:val="008B1E99"/>
    <w:rsid w:val="008C3101"/>
    <w:rsid w:val="008D216F"/>
    <w:rsid w:val="008E174B"/>
    <w:rsid w:val="008E2EAC"/>
    <w:rsid w:val="008F4BB4"/>
    <w:rsid w:val="008F6170"/>
    <w:rsid w:val="009018B3"/>
    <w:rsid w:val="00914BF3"/>
    <w:rsid w:val="00915FB5"/>
    <w:rsid w:val="00920726"/>
    <w:rsid w:val="009322E7"/>
    <w:rsid w:val="00932EE9"/>
    <w:rsid w:val="00944431"/>
    <w:rsid w:val="00946142"/>
    <w:rsid w:val="00956C4F"/>
    <w:rsid w:val="009602C0"/>
    <w:rsid w:val="00963DC9"/>
    <w:rsid w:val="00976668"/>
    <w:rsid w:val="009801E5"/>
    <w:rsid w:val="00984AFE"/>
    <w:rsid w:val="00984FCA"/>
    <w:rsid w:val="00990456"/>
    <w:rsid w:val="009A0D55"/>
    <w:rsid w:val="009B23E9"/>
    <w:rsid w:val="009C1A55"/>
    <w:rsid w:val="009D4D92"/>
    <w:rsid w:val="009F2D33"/>
    <w:rsid w:val="00A0201D"/>
    <w:rsid w:val="00A05F0D"/>
    <w:rsid w:val="00A123EE"/>
    <w:rsid w:val="00A12421"/>
    <w:rsid w:val="00A317AE"/>
    <w:rsid w:val="00A370E7"/>
    <w:rsid w:val="00A37EB7"/>
    <w:rsid w:val="00A4324F"/>
    <w:rsid w:val="00A4486B"/>
    <w:rsid w:val="00A44BC4"/>
    <w:rsid w:val="00A50E2E"/>
    <w:rsid w:val="00A6088A"/>
    <w:rsid w:val="00A65C6C"/>
    <w:rsid w:val="00A704D7"/>
    <w:rsid w:val="00A7292C"/>
    <w:rsid w:val="00A756CF"/>
    <w:rsid w:val="00A80F9D"/>
    <w:rsid w:val="00A83DB4"/>
    <w:rsid w:val="00A84378"/>
    <w:rsid w:val="00A96910"/>
    <w:rsid w:val="00AA0075"/>
    <w:rsid w:val="00AA0E2E"/>
    <w:rsid w:val="00AA1932"/>
    <w:rsid w:val="00AA1A8F"/>
    <w:rsid w:val="00AC4035"/>
    <w:rsid w:val="00AC68FB"/>
    <w:rsid w:val="00AE4364"/>
    <w:rsid w:val="00AF49A6"/>
    <w:rsid w:val="00AF6138"/>
    <w:rsid w:val="00B05834"/>
    <w:rsid w:val="00B07DB2"/>
    <w:rsid w:val="00B16D6B"/>
    <w:rsid w:val="00B1738C"/>
    <w:rsid w:val="00B30BDE"/>
    <w:rsid w:val="00B31C7C"/>
    <w:rsid w:val="00B3476F"/>
    <w:rsid w:val="00B34BE5"/>
    <w:rsid w:val="00B35814"/>
    <w:rsid w:val="00B42E2A"/>
    <w:rsid w:val="00B43B5F"/>
    <w:rsid w:val="00B46608"/>
    <w:rsid w:val="00B47500"/>
    <w:rsid w:val="00B506E6"/>
    <w:rsid w:val="00B52ECB"/>
    <w:rsid w:val="00B604DC"/>
    <w:rsid w:val="00B62817"/>
    <w:rsid w:val="00B64B7F"/>
    <w:rsid w:val="00B711A7"/>
    <w:rsid w:val="00B72A1A"/>
    <w:rsid w:val="00B8035A"/>
    <w:rsid w:val="00B8106A"/>
    <w:rsid w:val="00B917A9"/>
    <w:rsid w:val="00B9478A"/>
    <w:rsid w:val="00B9515A"/>
    <w:rsid w:val="00BA191B"/>
    <w:rsid w:val="00BA3B1E"/>
    <w:rsid w:val="00BB0FF1"/>
    <w:rsid w:val="00BB4AE9"/>
    <w:rsid w:val="00BB5098"/>
    <w:rsid w:val="00BC36AE"/>
    <w:rsid w:val="00BE0BC8"/>
    <w:rsid w:val="00BE1191"/>
    <w:rsid w:val="00BE4CEA"/>
    <w:rsid w:val="00BF221E"/>
    <w:rsid w:val="00BF4415"/>
    <w:rsid w:val="00BF69AF"/>
    <w:rsid w:val="00C02074"/>
    <w:rsid w:val="00C055B0"/>
    <w:rsid w:val="00C1148D"/>
    <w:rsid w:val="00C14F2A"/>
    <w:rsid w:val="00C20193"/>
    <w:rsid w:val="00C2224F"/>
    <w:rsid w:val="00C2554E"/>
    <w:rsid w:val="00C25C15"/>
    <w:rsid w:val="00C368E8"/>
    <w:rsid w:val="00C37C8F"/>
    <w:rsid w:val="00C43CAB"/>
    <w:rsid w:val="00C52CB9"/>
    <w:rsid w:val="00C53775"/>
    <w:rsid w:val="00C60F90"/>
    <w:rsid w:val="00C74A23"/>
    <w:rsid w:val="00C77E2D"/>
    <w:rsid w:val="00C91D37"/>
    <w:rsid w:val="00C968C1"/>
    <w:rsid w:val="00CA4546"/>
    <w:rsid w:val="00CB33C9"/>
    <w:rsid w:val="00CC0E3D"/>
    <w:rsid w:val="00CC7E5C"/>
    <w:rsid w:val="00CD2EFF"/>
    <w:rsid w:val="00CD4199"/>
    <w:rsid w:val="00CD6805"/>
    <w:rsid w:val="00CE3169"/>
    <w:rsid w:val="00CF6F6D"/>
    <w:rsid w:val="00CF7B67"/>
    <w:rsid w:val="00D019F0"/>
    <w:rsid w:val="00D022FD"/>
    <w:rsid w:val="00D04138"/>
    <w:rsid w:val="00D158A7"/>
    <w:rsid w:val="00D317A9"/>
    <w:rsid w:val="00D33769"/>
    <w:rsid w:val="00D40E48"/>
    <w:rsid w:val="00D50EF2"/>
    <w:rsid w:val="00D8228F"/>
    <w:rsid w:val="00D90277"/>
    <w:rsid w:val="00D904B0"/>
    <w:rsid w:val="00D90CF9"/>
    <w:rsid w:val="00D90E0D"/>
    <w:rsid w:val="00DC4F04"/>
    <w:rsid w:val="00DC7A36"/>
    <w:rsid w:val="00DD16DA"/>
    <w:rsid w:val="00DE18F2"/>
    <w:rsid w:val="00DF0B67"/>
    <w:rsid w:val="00DF7FFD"/>
    <w:rsid w:val="00E000ED"/>
    <w:rsid w:val="00E00EF7"/>
    <w:rsid w:val="00E03AAC"/>
    <w:rsid w:val="00E0528F"/>
    <w:rsid w:val="00E061DE"/>
    <w:rsid w:val="00E07932"/>
    <w:rsid w:val="00E134CA"/>
    <w:rsid w:val="00E2025A"/>
    <w:rsid w:val="00E24DCC"/>
    <w:rsid w:val="00E251DC"/>
    <w:rsid w:val="00E25B33"/>
    <w:rsid w:val="00E30296"/>
    <w:rsid w:val="00E35D53"/>
    <w:rsid w:val="00E36193"/>
    <w:rsid w:val="00E36A02"/>
    <w:rsid w:val="00E36F91"/>
    <w:rsid w:val="00E5694B"/>
    <w:rsid w:val="00E60371"/>
    <w:rsid w:val="00E66C3A"/>
    <w:rsid w:val="00E73F9E"/>
    <w:rsid w:val="00E77AFD"/>
    <w:rsid w:val="00E87D16"/>
    <w:rsid w:val="00E9235F"/>
    <w:rsid w:val="00E9780E"/>
    <w:rsid w:val="00EA108F"/>
    <w:rsid w:val="00EA66EA"/>
    <w:rsid w:val="00EA699E"/>
    <w:rsid w:val="00EB711E"/>
    <w:rsid w:val="00EC4765"/>
    <w:rsid w:val="00EC558F"/>
    <w:rsid w:val="00EC6434"/>
    <w:rsid w:val="00EC7B15"/>
    <w:rsid w:val="00ED2057"/>
    <w:rsid w:val="00EE378F"/>
    <w:rsid w:val="00EE6720"/>
    <w:rsid w:val="00EF0544"/>
    <w:rsid w:val="00EF4175"/>
    <w:rsid w:val="00EF47B6"/>
    <w:rsid w:val="00F062D9"/>
    <w:rsid w:val="00F10BFD"/>
    <w:rsid w:val="00F14B76"/>
    <w:rsid w:val="00F16B3B"/>
    <w:rsid w:val="00F17022"/>
    <w:rsid w:val="00F269AA"/>
    <w:rsid w:val="00F312ED"/>
    <w:rsid w:val="00F46DDD"/>
    <w:rsid w:val="00F57558"/>
    <w:rsid w:val="00F66AAF"/>
    <w:rsid w:val="00F7362C"/>
    <w:rsid w:val="00F75DF2"/>
    <w:rsid w:val="00F87021"/>
    <w:rsid w:val="00F90A12"/>
    <w:rsid w:val="00F93EC3"/>
    <w:rsid w:val="00F949B2"/>
    <w:rsid w:val="00FA59F5"/>
    <w:rsid w:val="00FB291B"/>
    <w:rsid w:val="00FB2976"/>
    <w:rsid w:val="00FB3BEB"/>
    <w:rsid w:val="00FC0CAC"/>
    <w:rsid w:val="00FC5BAE"/>
    <w:rsid w:val="00FC739A"/>
    <w:rsid w:val="00FD1038"/>
    <w:rsid w:val="00FE61DB"/>
    <w:rsid w:val="00FF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6D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26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726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726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726D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26D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726D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726D"/>
    <w:rPr>
      <w:rFonts w:ascii="Arial" w:eastAsia="新細明體" w:hAnsi="Arial" w:cs="Times New Roman"/>
      <w:b/>
      <w:kern w:val="2"/>
      <w:sz w:val="36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6EA4"/>
    <w:rPr>
      <w:rFonts w:ascii="Cambria" w:eastAsia="新細明體" w:hAnsi="Cambria" w:cs="Times New Roman"/>
      <w:sz w:val="36"/>
      <w:szCs w:val="36"/>
    </w:rPr>
  </w:style>
  <w:style w:type="paragraph" w:customStyle="1" w:styleId="a">
    <w:name w:val="字元 字元 字元 字元 字元 字元 字元"/>
    <w:basedOn w:val="Normal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0">
    <w:name w:val="一、"/>
    <w:basedOn w:val="Normal"/>
    <w:uiPriority w:val="99"/>
    <w:rsid w:val="0061726D"/>
    <w:pPr>
      <w:snapToGrid w:val="0"/>
      <w:spacing w:beforeLines="50" w:afterLines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uiPriority w:val="99"/>
    <w:rsid w:val="0061726D"/>
    <w:rPr>
      <w:rFonts w:eastAsia="華康粗黑體"/>
      <w:color w:val="0087B3"/>
      <w:sz w:val="28"/>
    </w:rPr>
  </w:style>
  <w:style w:type="paragraph" w:styleId="NormalWeb">
    <w:name w:val="Normal (Web)"/>
    <w:basedOn w:val="Normal"/>
    <w:uiPriority w:val="99"/>
    <w:rsid w:val="0061726D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</w:rPr>
  </w:style>
  <w:style w:type="paragraph" w:styleId="Date">
    <w:name w:val="Date"/>
    <w:basedOn w:val="Normal"/>
    <w:next w:val="Normal"/>
    <w:link w:val="DateChar"/>
    <w:uiPriority w:val="99"/>
    <w:rsid w:val="0061726D"/>
    <w:pPr>
      <w:jc w:val="right"/>
    </w:pPr>
    <w:rPr>
      <w:rFonts w:eastAsia="標楷體"/>
      <w:sz w:val="52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36EA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726D"/>
    <w:rPr>
      <w:rFonts w:eastAsia="新細明體" w:cs="Times New Roman"/>
      <w:kern w:val="2"/>
      <w:lang w:val="en-US" w:eastAsia="zh-TW"/>
    </w:rPr>
  </w:style>
  <w:style w:type="character" w:styleId="PageNumber">
    <w:name w:val="page number"/>
    <w:basedOn w:val="DefaultParagraphFont"/>
    <w:uiPriority w:val="99"/>
    <w:rsid w:val="0061726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1726D"/>
    <w:pPr>
      <w:jc w:val="both"/>
    </w:pPr>
    <w:rPr>
      <w:rFonts w:ascii="標楷體" w:eastAsia="標楷體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26D"/>
    <w:rPr>
      <w:rFonts w:ascii="標楷體" w:eastAsia="標楷體" w:cs="Times New Roman"/>
      <w:b/>
      <w:kern w:val="2"/>
      <w:sz w:val="36"/>
      <w:lang w:val="en-US" w:eastAsia="zh-TW"/>
    </w:rPr>
  </w:style>
  <w:style w:type="paragraph" w:customStyle="1" w:styleId="2">
    <w:name w:val="樣式2"/>
    <w:basedOn w:val="Heading2"/>
    <w:uiPriority w:val="99"/>
    <w:rsid w:val="0061726D"/>
    <w:rPr>
      <w:rFonts w:eastAsia="標楷體"/>
      <w:kern w:val="52"/>
      <w:sz w:val="32"/>
    </w:rPr>
  </w:style>
  <w:style w:type="paragraph" w:styleId="Header">
    <w:name w:val="header"/>
    <w:basedOn w:val="Normal"/>
    <w:link w:val="HeaderChar"/>
    <w:uiPriority w:val="99"/>
    <w:rsid w:val="006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26D"/>
    <w:rPr>
      <w:rFonts w:eastAsia="新細明體" w:cs="Times New Roman"/>
      <w:kern w:val="2"/>
      <w:lang w:val="en-US" w:eastAsia="zh-TW"/>
    </w:rPr>
  </w:style>
  <w:style w:type="paragraph" w:styleId="BodyTextIndent">
    <w:name w:val="Body Text Indent"/>
    <w:basedOn w:val="Normal"/>
    <w:link w:val="BodyTextIndentChar"/>
    <w:uiPriority w:val="99"/>
    <w:rsid w:val="0061726D"/>
    <w:pPr>
      <w:spacing w:after="120"/>
      <w:ind w:leftChars="200" w:left="48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a1">
    <w:name w:val="表頭"/>
    <w:basedOn w:val="Normal"/>
    <w:uiPriority w:val="99"/>
    <w:rsid w:val="0061726D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2">
    <w:name w:val="表格抬頭文字"/>
    <w:basedOn w:val="Normal"/>
    <w:uiPriority w:val="99"/>
    <w:rsid w:val="0061726D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1">
    <w:name w:val="內文1"/>
    <w:basedOn w:val="Normal"/>
    <w:uiPriority w:val="99"/>
    <w:rsid w:val="0061726D"/>
    <w:pPr>
      <w:adjustRightInd w:val="0"/>
      <w:spacing w:line="360" w:lineRule="atLeast"/>
      <w:ind w:firstLine="600"/>
      <w:textAlignment w:val="baseline"/>
    </w:pPr>
    <w:rPr>
      <w:rFonts w:ascii="標楷體" w:eastAsia="標楷體"/>
      <w:kern w:val="0"/>
      <w:sz w:val="32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61726D"/>
    <w:pPr>
      <w:jc w:val="center"/>
    </w:pPr>
    <w:rPr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1726D"/>
    <w:rPr>
      <w:rFonts w:eastAsia="新細明體" w:cs="Times New Roman"/>
      <w:kern w:val="2"/>
      <w:sz w:val="24"/>
      <w:lang w:val="en-US" w:eastAsia="zh-TW"/>
    </w:rPr>
  </w:style>
  <w:style w:type="paragraph" w:customStyle="1" w:styleId="a3">
    <w:name w:val="(圖片)單行"/>
    <w:basedOn w:val="Normal"/>
    <w:uiPriority w:val="99"/>
    <w:rsid w:val="0061726D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4">
    <w:name w:val="一、（數字）"/>
    <w:basedOn w:val="Normal"/>
    <w:uiPriority w:val="99"/>
    <w:rsid w:val="0061726D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5">
    <w:name w:val="表格"/>
    <w:basedOn w:val="Normal"/>
    <w:uiPriority w:val="99"/>
    <w:rsid w:val="0061726D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20">
    <w:name w:val="2.表頭文字"/>
    <w:basedOn w:val="Normal"/>
    <w:uiPriority w:val="99"/>
    <w:rsid w:val="0061726D"/>
    <w:pPr>
      <w:jc w:val="center"/>
    </w:pPr>
    <w:rPr>
      <w:rFonts w:eastAsia="華康中圓體"/>
      <w:szCs w:val="20"/>
    </w:rPr>
  </w:style>
  <w:style w:type="character" w:styleId="Hyperlink">
    <w:name w:val="Hyperlink"/>
    <w:basedOn w:val="DefaultParagraphFont"/>
    <w:uiPriority w:val="99"/>
    <w:rsid w:val="0061726D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1726D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01">
    <w:name w:val="01"/>
    <w:basedOn w:val="Normal"/>
    <w:uiPriority w:val="99"/>
    <w:rsid w:val="0061726D"/>
    <w:pPr>
      <w:snapToGrid w:val="0"/>
      <w:spacing w:line="360" w:lineRule="exact"/>
      <w:ind w:left="600" w:hanging="600"/>
      <w:jc w:val="both"/>
    </w:pPr>
    <w:rPr>
      <w:rFonts w:ascii="標楷體" w:eastAsia="標楷體"/>
      <w:sz w:val="32"/>
      <w:szCs w:val="20"/>
    </w:rPr>
  </w:style>
  <w:style w:type="paragraph" w:customStyle="1" w:styleId="PlainText1">
    <w:name w:val="Plain Text1"/>
    <w:basedOn w:val="Normal"/>
    <w:uiPriority w:val="99"/>
    <w:rsid w:val="0061726D"/>
    <w:pPr>
      <w:adjustRightInd w:val="0"/>
      <w:spacing w:line="360" w:lineRule="exact"/>
      <w:jc w:val="both"/>
      <w:textAlignment w:val="baseline"/>
    </w:pPr>
    <w:rPr>
      <w:rFonts w:ascii="細明體" w:eastAsia="細明體" w:hAnsi="Courier New"/>
      <w:szCs w:val="20"/>
    </w:rPr>
  </w:style>
  <w:style w:type="character" w:styleId="Strong">
    <w:name w:val="Strong"/>
    <w:basedOn w:val="DefaultParagraphFont"/>
    <w:uiPriority w:val="99"/>
    <w:qFormat/>
    <w:rsid w:val="0061726D"/>
    <w:rPr>
      <w:rFonts w:cs="Times New Roman"/>
      <w:b/>
    </w:rPr>
  </w:style>
  <w:style w:type="paragraph" w:customStyle="1" w:styleId="10">
    <w:name w:val="樣式1"/>
    <w:basedOn w:val="Heading1"/>
    <w:link w:val="11"/>
    <w:uiPriority w:val="99"/>
    <w:rsid w:val="0061726D"/>
    <w:rPr>
      <w:rFonts w:ascii="標楷體" w:eastAsia="標楷體" w:hAnsi="標楷體"/>
      <w:b w:val="0"/>
      <w:bCs w:val="0"/>
      <w:szCs w:val="20"/>
    </w:rPr>
  </w:style>
  <w:style w:type="character" w:customStyle="1" w:styleId="11">
    <w:name w:val="樣式1 字元"/>
    <w:link w:val="10"/>
    <w:uiPriority w:val="99"/>
    <w:locked/>
    <w:rsid w:val="0061726D"/>
    <w:rPr>
      <w:rFonts w:ascii="標楷體" w:eastAsia="標楷體" w:hAnsi="標楷體"/>
      <w:kern w:val="52"/>
      <w:sz w:val="52"/>
      <w:lang w:val="en-US" w:eastAsia="zh-TW"/>
    </w:rPr>
  </w:style>
  <w:style w:type="paragraph" w:styleId="Salutation">
    <w:name w:val="Salutation"/>
    <w:basedOn w:val="Normal"/>
    <w:next w:val="Normal"/>
    <w:link w:val="SalutationChar"/>
    <w:uiPriority w:val="99"/>
    <w:rsid w:val="0061726D"/>
    <w:pPr>
      <w:adjustRightInd w:val="0"/>
      <w:spacing w:line="360" w:lineRule="atLeast"/>
      <w:textAlignment w:val="baseline"/>
    </w:pPr>
    <w:rPr>
      <w:rFonts w:ascii="新細明體"/>
      <w:kern w:val="0"/>
      <w:sz w:val="28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136EA4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1726D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36EA4"/>
    <w:rPr>
      <w:rFonts w:cs="Times New Roman"/>
      <w:sz w:val="16"/>
      <w:szCs w:val="16"/>
    </w:rPr>
  </w:style>
  <w:style w:type="paragraph" w:customStyle="1" w:styleId="12">
    <w:name w:val="1"/>
    <w:basedOn w:val="Normal"/>
    <w:uiPriority w:val="99"/>
    <w:rsid w:val="0061726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PlainText">
    <w:name w:val="Plain Text"/>
    <w:basedOn w:val="Normal"/>
    <w:link w:val="PlainTextChar"/>
    <w:uiPriority w:val="99"/>
    <w:rsid w:val="0061726D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6EA4"/>
    <w:rPr>
      <w:rFonts w:ascii="細明體" w:eastAsia="細明體" w:hAnsi="Courier New" w:cs="Courier New"/>
      <w:sz w:val="24"/>
      <w:szCs w:val="24"/>
    </w:rPr>
  </w:style>
  <w:style w:type="paragraph" w:customStyle="1" w:styleId="5-">
    <w:name w:val="5-圓圈標"/>
    <w:uiPriority w:val="99"/>
    <w:rsid w:val="0061726D"/>
    <w:pPr>
      <w:widowControl w:val="0"/>
      <w:overflowPunct w:val="0"/>
      <w:adjustRightInd w:val="0"/>
      <w:snapToGrid w:val="0"/>
      <w:spacing w:line="540" w:lineRule="exact"/>
      <w:jc w:val="center"/>
    </w:pPr>
    <w:rPr>
      <w:rFonts w:ascii="Arial" w:eastAsia="華康粗黑體" w:hAnsi="Arial"/>
      <w:kern w:val="0"/>
      <w:sz w:val="46"/>
      <w:szCs w:val="20"/>
    </w:rPr>
  </w:style>
  <w:style w:type="paragraph" w:customStyle="1" w:styleId="4--">
    <w:name w:val="4-表格內文-中"/>
    <w:uiPriority w:val="99"/>
    <w:rsid w:val="0061726D"/>
    <w:pPr>
      <w:widowControl w:val="0"/>
      <w:overflowPunct w:val="0"/>
      <w:adjustRightInd w:val="0"/>
      <w:snapToGrid w:val="0"/>
      <w:spacing w:line="300" w:lineRule="exact"/>
      <w:jc w:val="center"/>
    </w:pPr>
    <w:rPr>
      <w:rFonts w:ascii="Arial" w:eastAsia="華康中黑體" w:hAnsi="Arial"/>
      <w:kern w:val="0"/>
      <w:sz w:val="22"/>
      <w:szCs w:val="20"/>
    </w:rPr>
  </w:style>
  <w:style w:type="character" w:customStyle="1" w:styleId="a6">
    <w:name w:val="色字"/>
    <w:uiPriority w:val="99"/>
    <w:rsid w:val="0061726D"/>
    <w:rPr>
      <w:color w:val="406771"/>
      <w:vertAlign w:val="baseline"/>
    </w:rPr>
  </w:style>
  <w:style w:type="paragraph" w:customStyle="1" w:styleId="2-2">
    <w:name w:val="2-2表格第一行"/>
    <w:basedOn w:val="Normal"/>
    <w:uiPriority w:val="99"/>
    <w:rsid w:val="0061726D"/>
    <w:pPr>
      <w:spacing w:before="120"/>
      <w:ind w:left="340" w:right="170" w:hanging="227"/>
      <w:jc w:val="both"/>
    </w:pPr>
    <w:rPr>
      <w:rFonts w:ascii="華康中黑體" w:eastAsia="華康中黑體" w:hAnsi="Courier New"/>
      <w:sz w:val="22"/>
      <w:szCs w:val="20"/>
    </w:rPr>
  </w:style>
  <w:style w:type="character" w:styleId="FollowedHyperlink">
    <w:name w:val="FollowedHyperlink"/>
    <w:basedOn w:val="DefaultParagraphFont"/>
    <w:uiPriority w:val="99"/>
    <w:rsid w:val="0061726D"/>
    <w:rPr>
      <w:rFonts w:cs="Times New Roman"/>
      <w:color w:val="800080"/>
      <w:u w:val="single"/>
    </w:rPr>
  </w:style>
  <w:style w:type="paragraph" w:customStyle="1" w:styleId="00">
    <w:name w:val="00"/>
    <w:basedOn w:val="Normal"/>
    <w:uiPriority w:val="99"/>
    <w:rsid w:val="0061726D"/>
    <w:pPr>
      <w:adjustRightInd w:val="0"/>
      <w:spacing w:line="360" w:lineRule="atLeast"/>
      <w:textAlignment w:val="baseline"/>
    </w:pPr>
    <w:rPr>
      <w:rFonts w:eastAsia="標楷體"/>
      <w:kern w:val="0"/>
      <w:sz w:val="36"/>
      <w:szCs w:val="20"/>
    </w:rPr>
  </w:style>
  <w:style w:type="paragraph" w:styleId="Closing">
    <w:name w:val="Closing"/>
    <w:basedOn w:val="Normal"/>
    <w:link w:val="ClosingChar"/>
    <w:uiPriority w:val="99"/>
    <w:rsid w:val="0061726D"/>
    <w:pPr>
      <w:spacing w:line="360" w:lineRule="exact"/>
      <w:ind w:leftChars="1800" w:left="100"/>
      <w:jc w:val="both"/>
    </w:pPr>
    <w:rPr>
      <w:rFonts w:ascii="新細明體"/>
      <w:color w:val="00000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1726D"/>
    <w:rPr>
      <w:rFonts w:ascii="新細明體" w:eastAsia="新細明體" w:cs="Times New Roman"/>
      <w:color w:val="000000"/>
      <w:kern w:val="2"/>
      <w:lang w:val="en-US" w:eastAsia="zh-TW"/>
    </w:rPr>
  </w:style>
  <w:style w:type="paragraph" w:customStyle="1" w:styleId="a7">
    <w:name w:val="相關領域─◎"/>
    <w:basedOn w:val="Normal"/>
    <w:uiPriority w:val="99"/>
    <w:rsid w:val="0061726D"/>
    <w:pPr>
      <w:snapToGrid w:val="0"/>
      <w:spacing w:line="280" w:lineRule="exact"/>
      <w:ind w:left="567" w:hanging="567"/>
      <w:jc w:val="both"/>
    </w:pPr>
    <w:rPr>
      <w:rFonts w:ascii="華康標宋體" w:eastAsia="華康標宋體" w:hAnsi="新細明體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172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1726D"/>
    <w:rPr>
      <w:rFonts w:eastAsia="新細明體" w:cs="Times New Roman"/>
      <w:kern w:val="2"/>
      <w:sz w:val="16"/>
      <w:lang w:val="en-US" w:eastAsia="zh-TW"/>
    </w:rPr>
  </w:style>
  <w:style w:type="paragraph" w:customStyle="1" w:styleId="l14">
    <w:name w:val="l14"/>
    <w:basedOn w:val="Normal"/>
    <w:uiPriority w:val="99"/>
    <w:rsid w:val="0061726D"/>
    <w:pPr>
      <w:spacing w:line="320" w:lineRule="exact"/>
      <w:jc w:val="center"/>
    </w:pPr>
    <w:rPr>
      <w:rFonts w:eastAsia="細明體"/>
      <w:szCs w:val="20"/>
    </w:rPr>
  </w:style>
  <w:style w:type="paragraph" w:customStyle="1" w:styleId="xl38">
    <w:name w:val="xl38"/>
    <w:basedOn w:val="Normal"/>
    <w:uiPriority w:val="99"/>
    <w:rsid w:val="0061726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/>
      <w:kern w:val="0"/>
      <w:sz w:val="16"/>
      <w:szCs w:val="16"/>
    </w:rPr>
  </w:style>
  <w:style w:type="paragraph" w:customStyle="1" w:styleId="xl51">
    <w:name w:val="xl51"/>
    <w:basedOn w:val="Normal"/>
    <w:uiPriority w:val="99"/>
    <w:rsid w:val="006172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/>
      <w:kern w:val="0"/>
    </w:rPr>
  </w:style>
  <w:style w:type="paragraph" w:customStyle="1" w:styleId="a8">
    <w:name w:val="表齊"/>
    <w:basedOn w:val="Normal"/>
    <w:uiPriority w:val="99"/>
    <w:rsid w:val="0061726D"/>
    <w:pPr>
      <w:spacing w:line="440" w:lineRule="exact"/>
      <w:jc w:val="both"/>
    </w:pPr>
    <w:rPr>
      <w:rFonts w:eastAsia="標楷體"/>
      <w:sz w:val="28"/>
    </w:rPr>
  </w:style>
  <w:style w:type="paragraph" w:customStyle="1" w:styleId="a9">
    <w:name w:val="表格能力指標"/>
    <w:basedOn w:val="Normal"/>
    <w:uiPriority w:val="99"/>
    <w:rsid w:val="0061726D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customStyle="1" w:styleId="13">
    <w:name w:val="字元 字元1 字元"/>
    <w:basedOn w:val="Normal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a">
    <w:name w:val="國中詳解"/>
    <w:basedOn w:val="Normal"/>
    <w:uiPriority w:val="99"/>
    <w:rsid w:val="0061726D"/>
    <w:pPr>
      <w:adjustRightInd w:val="0"/>
      <w:snapToGrid w:val="0"/>
    </w:pPr>
    <w:rPr>
      <w:color w:val="008000"/>
      <w:kern w:val="0"/>
    </w:rPr>
  </w:style>
  <w:style w:type="paragraph" w:customStyle="1" w:styleId="5">
    <w:name w:val="5.【十大能力指標】內文字（一、二、三、）"/>
    <w:basedOn w:val="Normal"/>
    <w:uiPriority w:val="99"/>
    <w:rsid w:val="0061726D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ab">
    <w:name w:val=".."/>
    <w:basedOn w:val="Normal"/>
    <w:next w:val="Normal"/>
    <w:uiPriority w:val="99"/>
    <w:rsid w:val="0061726D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14">
    <w:name w:val="字元 字元 字元 字元 字元 字元 字元 字元 字元 字元 字元 字元 字元 字元 字元1"/>
    <w:basedOn w:val="Normal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c">
    <w:name w:val="字元 字元 字元 字元 字元"/>
    <w:basedOn w:val="Normal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00pt">
    <w:name w:val="樣式 新細明體 10 點 左右對齊 行距:  最小行高 0 pt"/>
    <w:basedOn w:val="Normal"/>
    <w:uiPriority w:val="99"/>
    <w:rsid w:val="0061726D"/>
    <w:pPr>
      <w:spacing w:line="240" w:lineRule="atLeast"/>
      <w:ind w:leftChars="50" w:left="120" w:rightChars="50" w:right="120"/>
    </w:pPr>
    <w:rPr>
      <w:rFonts w:ascii="新細明體" w:eastAsia="標楷體" w:hAnsi="新細明體" w:cs="新細明體"/>
      <w:kern w:val="0"/>
      <w:sz w:val="16"/>
      <w:szCs w:val="20"/>
    </w:rPr>
  </w:style>
  <w:style w:type="paragraph" w:customStyle="1" w:styleId="1-1-1">
    <w:name w:val="1-1-1"/>
    <w:basedOn w:val="Normal"/>
    <w:uiPriority w:val="99"/>
    <w:rsid w:val="0061726D"/>
    <w:pPr>
      <w:spacing w:line="360" w:lineRule="exact"/>
      <w:ind w:left="1304" w:hanging="680"/>
      <w:jc w:val="both"/>
    </w:pPr>
    <w:rPr>
      <w:rFonts w:eastAsia="標楷體"/>
      <w:szCs w:val="20"/>
    </w:rPr>
  </w:style>
  <w:style w:type="paragraph" w:styleId="BodyText2">
    <w:name w:val="Body Text 2"/>
    <w:basedOn w:val="Normal"/>
    <w:link w:val="BodyText2Char"/>
    <w:uiPriority w:val="99"/>
    <w:rsid w:val="0061726D"/>
    <w:pPr>
      <w:spacing w:line="240" w:lineRule="exact"/>
    </w:pPr>
    <w:rPr>
      <w:rFonts w:ascii="華康標宋體" w:eastAsia="華康標宋體" w:hAnsi="新細明體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15">
    <w:name w:val="1."/>
    <w:basedOn w:val="Normal"/>
    <w:uiPriority w:val="99"/>
    <w:rsid w:val="0061726D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d">
    <w:name w:val="(一)"/>
    <w:basedOn w:val="Normal"/>
    <w:uiPriority w:val="99"/>
    <w:rsid w:val="0061726D"/>
    <w:pPr>
      <w:spacing w:afterLines="25"/>
    </w:pPr>
    <w:rPr>
      <w:rFonts w:ascii="華康粗黑體" w:eastAsia="華康粗黑體"/>
    </w:rPr>
  </w:style>
  <w:style w:type="paragraph" w:customStyle="1" w:styleId="ae">
    <w:name w:val="表格六大議題"/>
    <w:uiPriority w:val="99"/>
    <w:rsid w:val="0061726D"/>
    <w:pPr>
      <w:spacing w:line="280" w:lineRule="exact"/>
      <w:ind w:left="550" w:hangingChars="250" w:hanging="550"/>
    </w:pPr>
    <w:rPr>
      <w:rFonts w:eastAsia="華康標宋體"/>
      <w:kern w:val="0"/>
      <w:sz w:val="22"/>
      <w:szCs w:val="20"/>
    </w:rPr>
  </w:style>
  <w:style w:type="paragraph" w:customStyle="1" w:styleId="4123">
    <w:name w:val="4.【教學目標】內文字（1.2.3.）"/>
    <w:basedOn w:val="PlainText"/>
    <w:uiPriority w:val="99"/>
    <w:rsid w:val="0061726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link w:val="Default0"/>
    <w:uiPriority w:val="99"/>
    <w:rsid w:val="0061726D"/>
    <w:pPr>
      <w:widowControl w:val="0"/>
      <w:autoSpaceDE w:val="0"/>
      <w:autoSpaceDN w:val="0"/>
      <w:adjustRightInd w:val="0"/>
    </w:pPr>
    <w:rPr>
      <w:color w:val="000000"/>
      <w:kern w:val="0"/>
      <w:sz w:val="22"/>
    </w:rPr>
  </w:style>
  <w:style w:type="character" w:customStyle="1" w:styleId="Default0">
    <w:name w:val="Default 字元"/>
    <w:link w:val="Default"/>
    <w:uiPriority w:val="99"/>
    <w:locked/>
    <w:rsid w:val="002801FB"/>
    <w:rPr>
      <w:color w:val="000000"/>
      <w:sz w:val="22"/>
      <w:lang w:val="en-US" w:eastAsia="zh-TW"/>
    </w:rPr>
  </w:style>
  <w:style w:type="paragraph" w:customStyle="1" w:styleId="af">
    <w:name w:val="表格學習目標"/>
    <w:basedOn w:val="Normal"/>
    <w:uiPriority w:val="99"/>
    <w:rsid w:val="0061726D"/>
    <w:pPr>
      <w:spacing w:line="280" w:lineRule="exact"/>
      <w:ind w:left="176" w:hangingChars="80" w:hanging="176"/>
    </w:pPr>
    <w:rPr>
      <w:rFonts w:ascii="新細明體" w:eastAsia="華康標宋體"/>
      <w:sz w:val="22"/>
    </w:rPr>
  </w:style>
  <w:style w:type="paragraph" w:customStyle="1" w:styleId="af0">
    <w:name w:val="六大議題粗體"/>
    <w:basedOn w:val="Normal"/>
    <w:uiPriority w:val="99"/>
    <w:rsid w:val="0061726D"/>
    <w:pPr>
      <w:widowControl/>
      <w:spacing w:line="280" w:lineRule="exact"/>
      <w:ind w:left="100" w:hangingChars="100" w:hanging="100"/>
    </w:pPr>
    <w:rPr>
      <w:rFonts w:eastAsia="華康標宋體"/>
      <w:b/>
      <w:bCs/>
      <w:kern w:val="0"/>
      <w:sz w:val="22"/>
      <w:szCs w:val="20"/>
    </w:rPr>
  </w:style>
  <w:style w:type="paragraph" w:customStyle="1" w:styleId="16">
    <w:name w:val="(1)建議表標題"/>
    <w:basedOn w:val="Normal"/>
    <w:uiPriority w:val="99"/>
    <w:rsid w:val="0061726D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BlockText">
    <w:name w:val="Block Text"/>
    <w:basedOn w:val="Normal"/>
    <w:uiPriority w:val="99"/>
    <w:rsid w:val="0061726D"/>
    <w:pPr>
      <w:spacing w:line="240" w:lineRule="atLeast"/>
      <w:ind w:leftChars="50" w:left="120" w:rightChars="50" w:right="120"/>
    </w:pPr>
    <w:rPr>
      <w:rFonts w:ascii="新細明體" w:hAnsi="新細明體"/>
      <w:bCs/>
      <w:kern w:val="0"/>
      <w:sz w:val="18"/>
      <w:szCs w:val="18"/>
    </w:rPr>
  </w:style>
  <w:style w:type="paragraph" w:customStyle="1" w:styleId="af1">
    <w:name w:val="相關領域..."/>
    <w:basedOn w:val="Normal"/>
    <w:uiPriority w:val="99"/>
    <w:rsid w:val="0061726D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List2">
    <w:name w:val="List 2"/>
    <w:basedOn w:val="Normal"/>
    <w:uiPriority w:val="99"/>
    <w:rsid w:val="0061726D"/>
    <w:pPr>
      <w:ind w:left="960" w:hanging="480"/>
    </w:pPr>
    <w:rPr>
      <w:szCs w:val="20"/>
    </w:rPr>
  </w:style>
  <w:style w:type="paragraph" w:customStyle="1" w:styleId="af2">
    <w:name w:val="國中題目"/>
    <w:basedOn w:val="Normal"/>
    <w:uiPriority w:val="99"/>
    <w:rsid w:val="0061726D"/>
    <w:pPr>
      <w:adjustRightInd w:val="0"/>
      <w:snapToGrid w:val="0"/>
    </w:pPr>
    <w:rPr>
      <w:kern w:val="0"/>
    </w:rPr>
  </w:style>
  <w:style w:type="paragraph" w:customStyle="1" w:styleId="af3">
    <w:name w:val="國小詳解"/>
    <w:basedOn w:val="Normal"/>
    <w:uiPriority w:val="99"/>
    <w:rsid w:val="0061726D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1-1-10">
    <w:name w:val="表文1-1-1"/>
    <w:basedOn w:val="Normal"/>
    <w:uiPriority w:val="99"/>
    <w:rsid w:val="0061726D"/>
    <w:pPr>
      <w:spacing w:line="280" w:lineRule="exact"/>
      <w:ind w:left="624" w:hanging="624"/>
      <w:jc w:val="both"/>
    </w:pPr>
    <w:rPr>
      <w:rFonts w:eastAsia="標楷體"/>
      <w:szCs w:val="20"/>
    </w:rPr>
  </w:style>
  <w:style w:type="character" w:customStyle="1" w:styleId="apple-style-span">
    <w:name w:val="apple-style-span"/>
    <w:basedOn w:val="DefaultParagraphFont"/>
    <w:uiPriority w:val="99"/>
    <w:rsid w:val="0061726D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97666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6EA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76668"/>
    <w:rPr>
      <w:rFonts w:cs="Times New Roman"/>
      <w:sz w:val="18"/>
    </w:rPr>
  </w:style>
  <w:style w:type="paragraph" w:customStyle="1" w:styleId="af4">
    <w:name w:val="(學習單)標"/>
    <w:basedOn w:val="Normal"/>
    <w:uiPriority w:val="99"/>
    <w:rsid w:val="0013353B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5">
    <w:name w:val="字元"/>
    <w:basedOn w:val="Normal"/>
    <w:uiPriority w:val="99"/>
    <w:rsid w:val="0013353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">
    <w:name w:val="9"/>
    <w:basedOn w:val="Normal"/>
    <w:uiPriority w:val="99"/>
    <w:rsid w:val="0013353B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f6">
    <w:name w:val="教學目標"/>
    <w:basedOn w:val="Normal"/>
    <w:uiPriority w:val="99"/>
    <w:rsid w:val="0013353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Pa9">
    <w:name w:val="Pa9"/>
    <w:basedOn w:val="Normal"/>
    <w:next w:val="Normal"/>
    <w:uiPriority w:val="99"/>
    <w:rsid w:val="00A83DB4"/>
    <w:pPr>
      <w:autoSpaceDE w:val="0"/>
      <w:autoSpaceDN w:val="0"/>
      <w:adjustRightInd w:val="0"/>
      <w:spacing w:line="227" w:lineRule="atLeast"/>
    </w:pPr>
    <w:rPr>
      <w:rFonts w:ascii="華康標黑體c.." w:eastAsia="華康標黑體c.."/>
      <w:kern w:val="0"/>
    </w:rPr>
  </w:style>
  <w:style w:type="character" w:customStyle="1" w:styleId="af7">
    <w:name w:val="字元 字元"/>
    <w:uiPriority w:val="99"/>
    <w:rsid w:val="00445F80"/>
    <w:rPr>
      <w:kern w:val="2"/>
      <w:sz w:val="24"/>
    </w:rPr>
  </w:style>
  <w:style w:type="character" w:customStyle="1" w:styleId="21">
    <w:name w:val="字元 字元2"/>
    <w:uiPriority w:val="99"/>
    <w:rsid w:val="008335C0"/>
    <w:rPr>
      <w:kern w:val="2"/>
    </w:rPr>
  </w:style>
  <w:style w:type="paragraph" w:customStyle="1" w:styleId="af8">
    <w:name w:val="a"/>
    <w:basedOn w:val="Normal"/>
    <w:uiPriority w:val="99"/>
    <w:rsid w:val="008335C0"/>
    <w:pPr>
      <w:widowControl/>
      <w:spacing w:before="100" w:after="100"/>
    </w:pPr>
    <w:rPr>
      <w:rFonts w:ascii="新細明體"/>
      <w:kern w:val="0"/>
      <w:szCs w:val="20"/>
    </w:rPr>
  </w:style>
  <w:style w:type="character" w:customStyle="1" w:styleId="17">
    <w:name w:val="字元 字元1"/>
    <w:uiPriority w:val="99"/>
    <w:rsid w:val="008335C0"/>
    <w:rPr>
      <w:rFonts w:ascii="細明體" w:eastAsia="細明體" w:hAnsi="Courier New"/>
    </w:rPr>
  </w:style>
  <w:style w:type="character" w:customStyle="1" w:styleId="3">
    <w:name w:val="字元 字元3"/>
    <w:uiPriority w:val="99"/>
    <w:locked/>
    <w:rsid w:val="008335C0"/>
    <w:rPr>
      <w:kern w:val="2"/>
    </w:rPr>
  </w:style>
  <w:style w:type="character" w:customStyle="1" w:styleId="af9">
    <w:name w:val="頁首 字元"/>
    <w:uiPriority w:val="99"/>
    <w:semiHidden/>
    <w:rsid w:val="000064C9"/>
    <w:rPr>
      <w:kern w:val="2"/>
    </w:rPr>
  </w:style>
  <w:style w:type="character" w:customStyle="1" w:styleId="18">
    <w:name w:val="頁首 字元1"/>
    <w:basedOn w:val="DefaultParagraphFont"/>
    <w:uiPriority w:val="99"/>
    <w:rsid w:val="000064C9"/>
    <w:rPr>
      <w:rFonts w:eastAsia="新細明體" w:cs="Times New Roman"/>
      <w:kern w:val="2"/>
      <w:lang w:val="en-US" w:eastAsia="zh-TW" w:bidi="ar-SA"/>
    </w:rPr>
  </w:style>
  <w:style w:type="table" w:styleId="TableGrid">
    <w:name w:val="Table Grid"/>
    <w:basedOn w:val="TableNormal"/>
    <w:uiPriority w:val="99"/>
    <w:locked/>
    <w:rsid w:val="00932EE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字元 字元13"/>
    <w:uiPriority w:val="99"/>
    <w:locked/>
    <w:rsid w:val="002C1BF7"/>
    <w:rPr>
      <w:rFonts w:eastAsia="新細明體"/>
      <w:kern w:val="2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5A4FB0"/>
    <w:rPr>
      <w:b/>
      <w:bCs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5237"/>
    <w:rPr>
      <w:b/>
      <w:bCs/>
    </w:rPr>
  </w:style>
  <w:style w:type="character" w:customStyle="1" w:styleId="CommentSubjectChar1">
    <w:name w:val="Comment Subject Char1"/>
    <w:basedOn w:val="DefaultParagraphFont"/>
    <w:link w:val="CommentSubject"/>
    <w:uiPriority w:val="99"/>
    <w:locked/>
    <w:rsid w:val="005A4FB0"/>
    <w:rPr>
      <w:rFonts w:eastAsia="新細明體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cmark1">
    <w:name w:val="cmark1"/>
    <w:uiPriority w:val="99"/>
    <w:rsid w:val="002801FB"/>
    <w:rPr>
      <w:rFonts w:ascii="新細明體" w:eastAsia="新細明體" w:hAnsi="新細明體"/>
      <w:color w:val="C30D23"/>
      <w:sz w:val="22"/>
    </w:rPr>
  </w:style>
  <w:style w:type="character" w:customStyle="1" w:styleId="150">
    <w:name w:val="字元 字元15"/>
    <w:uiPriority w:val="99"/>
    <w:semiHidden/>
    <w:locked/>
    <w:rsid w:val="00E07932"/>
    <w:rPr>
      <w:rFonts w:ascii="Arial" w:eastAsia="新細明體" w:hAnsi="Arial"/>
      <w:kern w:val="2"/>
      <w:sz w:val="36"/>
      <w:lang w:val="en-US" w:eastAsia="zh-TW"/>
    </w:rPr>
  </w:style>
  <w:style w:type="character" w:customStyle="1" w:styleId="120">
    <w:name w:val="字元 字元12"/>
    <w:uiPriority w:val="99"/>
    <w:rsid w:val="00E07932"/>
    <w:rPr>
      <w:rFonts w:ascii="標楷體" w:eastAsia="標楷體"/>
      <w:b/>
      <w:kern w:val="2"/>
      <w:sz w:val="36"/>
      <w:lang w:val="en-US" w:eastAsia="zh-TW"/>
    </w:rPr>
  </w:style>
  <w:style w:type="character" w:customStyle="1" w:styleId="50">
    <w:name w:val="字元 字元5"/>
    <w:uiPriority w:val="99"/>
    <w:locked/>
    <w:rsid w:val="00E07932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90">
    <w:name w:val="字元 字元9"/>
    <w:uiPriority w:val="99"/>
    <w:rsid w:val="00276BFE"/>
    <w:rPr>
      <w:rFonts w:eastAsia="新細明體"/>
      <w:kern w:val="2"/>
      <w:sz w:val="24"/>
      <w:lang w:val="en-US" w:eastAsia="zh-TW"/>
    </w:rPr>
  </w:style>
  <w:style w:type="character" w:customStyle="1" w:styleId="afa">
    <w:name w:val="中黑"/>
    <w:uiPriority w:val="99"/>
    <w:rsid w:val="001D2FF7"/>
    <w:rPr>
      <w:rFonts w:eastAsia="華康中黑體"/>
    </w:rPr>
  </w:style>
  <w:style w:type="character" w:customStyle="1" w:styleId="180">
    <w:name w:val="字元 字元18"/>
    <w:uiPriority w:val="99"/>
    <w:rsid w:val="00267CA8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7">
    <w:name w:val="字元 字元7"/>
    <w:uiPriority w:val="99"/>
    <w:semiHidden/>
    <w:locked/>
    <w:rsid w:val="00267CA8"/>
    <w:rPr>
      <w:rFonts w:ascii="新細明體" w:eastAsia="新細明體"/>
      <w:sz w:val="28"/>
      <w:lang w:val="en-US" w:eastAsia="zh-TW"/>
    </w:rPr>
  </w:style>
  <w:style w:type="character" w:customStyle="1" w:styleId="110">
    <w:name w:val="字元 字元11"/>
    <w:uiPriority w:val="99"/>
    <w:semiHidden/>
    <w:rsid w:val="00267CA8"/>
    <w:rPr>
      <w:rFonts w:eastAsia="新細明體"/>
      <w:kern w:val="2"/>
      <w:lang w:val="en-US" w:eastAsia="zh-TW"/>
    </w:rPr>
  </w:style>
  <w:style w:type="character" w:customStyle="1" w:styleId="100">
    <w:name w:val="字元 字元10"/>
    <w:uiPriority w:val="99"/>
    <w:semiHidden/>
    <w:locked/>
    <w:rsid w:val="00267CA8"/>
    <w:rPr>
      <w:rFonts w:eastAsia="新細明體"/>
      <w:kern w:val="2"/>
      <w:sz w:val="24"/>
      <w:lang w:val="en-US" w:eastAsia="zh-TW"/>
    </w:rPr>
  </w:style>
  <w:style w:type="character" w:customStyle="1" w:styleId="6">
    <w:name w:val="字元 字元6"/>
    <w:uiPriority w:val="99"/>
    <w:semiHidden/>
    <w:locked/>
    <w:rsid w:val="00267CA8"/>
    <w:rPr>
      <w:rFonts w:eastAsia="新細明體"/>
      <w:kern w:val="2"/>
      <w:sz w:val="16"/>
      <w:lang w:val="en-US" w:eastAsia="zh-TW"/>
    </w:rPr>
  </w:style>
  <w:style w:type="character" w:customStyle="1" w:styleId="170">
    <w:name w:val="字元 字元17"/>
    <w:uiPriority w:val="99"/>
    <w:rsid w:val="001A4802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0">
    <w:name w:val="字元 字元16"/>
    <w:uiPriority w:val="99"/>
    <w:rsid w:val="001A4802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8">
    <w:name w:val="字元 字元8"/>
    <w:uiPriority w:val="99"/>
    <w:locked/>
    <w:rsid w:val="001A4802"/>
    <w:rPr>
      <w:rFonts w:eastAsia="新細明體"/>
      <w:kern w:val="2"/>
      <w:sz w:val="24"/>
      <w:lang w:val="en-US" w:eastAsia="zh-TW"/>
    </w:rPr>
  </w:style>
  <w:style w:type="character" w:customStyle="1" w:styleId="19">
    <w:name w:val="頁尾 字元1"/>
    <w:uiPriority w:val="99"/>
    <w:locked/>
    <w:rsid w:val="001A4802"/>
    <w:rPr>
      <w:rFonts w:eastAsia="新細明體"/>
      <w:kern w:val="2"/>
      <w:lang w:val="en-US" w:eastAsia="zh-TW"/>
    </w:rPr>
  </w:style>
  <w:style w:type="paragraph" w:styleId="NormalIndent">
    <w:name w:val="Normal Indent"/>
    <w:basedOn w:val="Normal"/>
    <w:uiPriority w:val="99"/>
    <w:rsid w:val="001A4802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b">
    <w:name w:val="國小注音答案"/>
    <w:basedOn w:val="Normal"/>
    <w:uiPriority w:val="99"/>
    <w:rsid w:val="001A4802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c">
    <w:name w:val="國小答案"/>
    <w:basedOn w:val="Normal"/>
    <w:uiPriority w:val="99"/>
    <w:rsid w:val="001A4802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22">
    <w:name w:val="頁首 字元2"/>
    <w:uiPriority w:val="99"/>
    <w:rsid w:val="001A4802"/>
    <w:rPr>
      <w:rFonts w:eastAsia="新細明體"/>
      <w:kern w:val="2"/>
      <w:lang w:val="en-US" w:eastAsia="zh-TW"/>
    </w:rPr>
  </w:style>
  <w:style w:type="paragraph" w:customStyle="1" w:styleId="afd">
    <w:name w:val="國中答案"/>
    <w:basedOn w:val="Normal"/>
    <w:uiPriority w:val="99"/>
    <w:rsid w:val="001A4802"/>
    <w:pPr>
      <w:adjustRightInd w:val="0"/>
      <w:snapToGrid w:val="0"/>
    </w:pPr>
    <w:rPr>
      <w:color w:val="0000FF"/>
      <w:kern w:val="0"/>
    </w:rPr>
  </w:style>
  <w:style w:type="paragraph" w:styleId="List">
    <w:name w:val="List"/>
    <w:basedOn w:val="Normal"/>
    <w:uiPriority w:val="99"/>
    <w:rsid w:val="001A4802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paragraph" w:customStyle="1" w:styleId="afe">
    <w:name w:val="分段能力指標"/>
    <w:basedOn w:val="Normal"/>
    <w:uiPriority w:val="99"/>
    <w:rsid w:val="001A4802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ListBullet">
    <w:name w:val="List Bullet"/>
    <w:basedOn w:val="Normal"/>
    <w:uiPriority w:val="99"/>
    <w:rsid w:val="001A4802"/>
    <w:pPr>
      <w:tabs>
        <w:tab w:val="num" w:pos="361"/>
      </w:tabs>
      <w:ind w:leftChars="200" w:left="361" w:hangingChars="200" w:hanging="360"/>
    </w:pPr>
  </w:style>
  <w:style w:type="character" w:customStyle="1" w:styleId="140">
    <w:name w:val="字元 字元14"/>
    <w:uiPriority w:val="99"/>
    <w:semiHidden/>
    <w:locked/>
    <w:rsid w:val="00D022FD"/>
    <w:rPr>
      <w:rFonts w:eastAsia="標楷體"/>
      <w:kern w:val="2"/>
      <w:sz w:val="52"/>
      <w:lang w:val="en-US" w:eastAsia="zh-TW"/>
    </w:rPr>
  </w:style>
  <w:style w:type="character" w:customStyle="1" w:styleId="4">
    <w:name w:val="字元 字元4"/>
    <w:uiPriority w:val="99"/>
    <w:semiHidden/>
    <w:rsid w:val="00D022FD"/>
    <w:rPr>
      <w:rFonts w:ascii="新細明體" w:eastAsia="新細明體"/>
      <w:color w:val="000000"/>
      <w:kern w:val="2"/>
      <w:lang w:val="en-US" w:eastAsia="zh-TW"/>
    </w:rPr>
  </w:style>
  <w:style w:type="character" w:customStyle="1" w:styleId="51">
    <w:name w:val="字元 字元51"/>
    <w:uiPriority w:val="99"/>
    <w:locked/>
    <w:rsid w:val="00275B36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210">
    <w:name w:val="字元 字元21"/>
    <w:uiPriority w:val="99"/>
    <w:semiHidden/>
    <w:locked/>
    <w:rsid w:val="00275B36"/>
    <w:rPr>
      <w:rFonts w:ascii="華康標宋體" w:eastAsia="華康標宋體" w:hAnsi="新細明體"/>
      <w:kern w:val="2"/>
      <w:sz w:val="24"/>
      <w:lang w:val="en-US" w:eastAsia="zh-TW"/>
    </w:rPr>
  </w:style>
  <w:style w:type="character" w:customStyle="1" w:styleId="181">
    <w:name w:val="字元 字元181"/>
    <w:uiPriority w:val="99"/>
    <w:rsid w:val="004907D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71">
    <w:name w:val="字元 字元171"/>
    <w:uiPriority w:val="99"/>
    <w:rsid w:val="004907DC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1">
    <w:name w:val="字元 字元161"/>
    <w:uiPriority w:val="99"/>
    <w:rsid w:val="004907DC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51">
    <w:name w:val="字元 字元151"/>
    <w:uiPriority w:val="99"/>
    <w:semiHidden/>
    <w:locked/>
    <w:rsid w:val="004907DC"/>
    <w:rPr>
      <w:rFonts w:ascii="Arial" w:eastAsia="新細明體" w:hAnsi="Arial"/>
      <w:kern w:val="2"/>
      <w:sz w:val="36"/>
      <w:lang w:val="en-US" w:eastAsia="zh-TW"/>
    </w:rPr>
  </w:style>
  <w:style w:type="character" w:customStyle="1" w:styleId="141">
    <w:name w:val="字元 字元141"/>
    <w:uiPriority w:val="99"/>
    <w:semiHidden/>
    <w:locked/>
    <w:rsid w:val="004907DC"/>
    <w:rPr>
      <w:rFonts w:eastAsia="標楷體"/>
      <w:kern w:val="2"/>
      <w:sz w:val="52"/>
      <w:lang w:val="en-US" w:eastAsia="zh-TW"/>
    </w:rPr>
  </w:style>
  <w:style w:type="character" w:customStyle="1" w:styleId="131">
    <w:name w:val="字元 字元131"/>
    <w:uiPriority w:val="99"/>
    <w:semiHidden/>
    <w:rsid w:val="004907DC"/>
    <w:rPr>
      <w:rFonts w:eastAsia="新細明體"/>
      <w:kern w:val="2"/>
      <w:lang w:val="en-US" w:eastAsia="zh-TW"/>
    </w:rPr>
  </w:style>
  <w:style w:type="character" w:customStyle="1" w:styleId="121">
    <w:name w:val="字元 字元121"/>
    <w:uiPriority w:val="99"/>
    <w:rsid w:val="004907DC"/>
    <w:rPr>
      <w:rFonts w:ascii="標楷體" w:eastAsia="標楷體"/>
      <w:b/>
      <w:kern w:val="2"/>
      <w:sz w:val="36"/>
      <w:lang w:val="en-US" w:eastAsia="zh-TW"/>
    </w:rPr>
  </w:style>
  <w:style w:type="character" w:customStyle="1" w:styleId="111">
    <w:name w:val="字元 字元111"/>
    <w:uiPriority w:val="99"/>
    <w:semiHidden/>
    <w:rsid w:val="004907DC"/>
    <w:rPr>
      <w:rFonts w:eastAsia="新細明體"/>
      <w:kern w:val="2"/>
      <w:lang w:val="en-US" w:eastAsia="zh-TW"/>
    </w:rPr>
  </w:style>
  <w:style w:type="character" w:customStyle="1" w:styleId="101">
    <w:name w:val="字元 字元101"/>
    <w:uiPriority w:val="99"/>
    <w:semiHidden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91">
    <w:name w:val="字元 字元91"/>
    <w:uiPriority w:val="99"/>
    <w:rsid w:val="004907DC"/>
    <w:rPr>
      <w:rFonts w:eastAsia="新細明體"/>
      <w:kern w:val="2"/>
      <w:sz w:val="24"/>
      <w:lang w:val="en-US" w:eastAsia="zh-TW"/>
    </w:rPr>
  </w:style>
  <w:style w:type="character" w:customStyle="1" w:styleId="81">
    <w:name w:val="字元 字元81"/>
    <w:uiPriority w:val="99"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71">
    <w:name w:val="字元 字元71"/>
    <w:uiPriority w:val="99"/>
    <w:semiHidden/>
    <w:locked/>
    <w:rsid w:val="004907DC"/>
    <w:rPr>
      <w:rFonts w:ascii="新細明體" w:eastAsia="新細明體"/>
      <w:sz w:val="28"/>
      <w:lang w:val="en-US" w:eastAsia="zh-TW"/>
    </w:rPr>
  </w:style>
  <w:style w:type="character" w:customStyle="1" w:styleId="61">
    <w:name w:val="字元 字元61"/>
    <w:uiPriority w:val="99"/>
    <w:semiHidden/>
    <w:locked/>
    <w:rsid w:val="004907DC"/>
    <w:rPr>
      <w:rFonts w:eastAsia="新細明體"/>
      <w:kern w:val="2"/>
      <w:sz w:val="16"/>
      <w:lang w:val="en-US" w:eastAsia="zh-TW"/>
    </w:rPr>
  </w:style>
  <w:style w:type="character" w:customStyle="1" w:styleId="41">
    <w:name w:val="字元 字元41"/>
    <w:uiPriority w:val="99"/>
    <w:semiHidden/>
    <w:rsid w:val="004907DC"/>
    <w:rPr>
      <w:rFonts w:ascii="新細明體" w:eastAsia="新細明體"/>
      <w:color w:val="000000"/>
      <w:kern w:val="2"/>
      <w:lang w:val="en-US" w:eastAsia="zh-TW"/>
    </w:rPr>
  </w:style>
  <w:style w:type="character" w:customStyle="1" w:styleId="31">
    <w:name w:val="字元 字元31"/>
    <w:uiPriority w:val="99"/>
    <w:semiHidden/>
    <w:rsid w:val="004907DC"/>
    <w:rPr>
      <w:rFonts w:eastAsia="新細明體"/>
      <w:kern w:val="2"/>
      <w:sz w:val="16"/>
      <w:lang w:val="en-US" w:eastAsia="zh-TW"/>
    </w:rPr>
  </w:style>
  <w:style w:type="character" w:customStyle="1" w:styleId="1100">
    <w:name w:val="字元 字元110"/>
    <w:uiPriority w:val="99"/>
    <w:semiHidden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190">
    <w:name w:val="字元 字元19"/>
    <w:uiPriority w:val="99"/>
    <w:rsid w:val="004907DC"/>
    <w:rPr>
      <w:rFonts w:eastAsia="新細明體"/>
      <w:b/>
      <w:kern w:val="2"/>
      <w:sz w:val="24"/>
      <w:lang w:val="en-US" w:eastAsia="zh-TW"/>
    </w:rPr>
  </w:style>
  <w:style w:type="paragraph" w:customStyle="1" w:styleId="01new">
    <w:name w:val="0.1new"/>
    <w:basedOn w:val="Normal"/>
    <w:uiPriority w:val="99"/>
    <w:rsid w:val="00270F3F"/>
    <w:pPr>
      <w:spacing w:line="240" w:lineRule="exact"/>
      <w:ind w:left="57" w:right="57"/>
    </w:pPr>
    <w:rPr>
      <w:rFonts w:ascii="新細明體" w:hAnsi="新細明體" w:cs="Courier New"/>
      <w:sz w:val="16"/>
    </w:rPr>
  </w:style>
  <w:style w:type="character" w:customStyle="1" w:styleId="220">
    <w:name w:val="字元 字元22"/>
    <w:uiPriority w:val="99"/>
    <w:semiHidden/>
    <w:rsid w:val="00270F3F"/>
    <w:rPr>
      <w:rFonts w:ascii="Arial" w:eastAsia="華康細圓體" w:hAnsi="Arial"/>
      <w:kern w:val="2"/>
      <w:sz w:val="24"/>
    </w:rPr>
  </w:style>
  <w:style w:type="paragraph" w:customStyle="1" w:styleId="-1">
    <w:name w:val="內文-1"/>
    <w:basedOn w:val="Normal"/>
    <w:uiPriority w:val="99"/>
    <w:rsid w:val="00A370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a">
    <w:name w:val="1.標題文字"/>
    <w:basedOn w:val="Normal"/>
    <w:uiPriority w:val="99"/>
    <w:rsid w:val="00A370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b">
    <w:name w:val="純文字1"/>
    <w:basedOn w:val="Normal"/>
    <w:uiPriority w:val="99"/>
    <w:rsid w:val="00A370E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0">
    <w:name w:val="3.【對應能力指標】內文字"/>
    <w:basedOn w:val="PlainText"/>
    <w:uiPriority w:val="99"/>
    <w:rsid w:val="00A370E7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">
    <w:name w:val="活動"/>
    <w:basedOn w:val="Normal"/>
    <w:uiPriority w:val="99"/>
    <w:rsid w:val="00A370E7"/>
    <w:pPr>
      <w:snapToGrid w:val="0"/>
      <w:spacing w:line="220" w:lineRule="exact"/>
      <w:ind w:leftChars="75" w:left="180" w:right="57"/>
    </w:pPr>
    <w:rPr>
      <w:sz w:val="16"/>
    </w:rPr>
  </w:style>
  <w:style w:type="paragraph" w:customStyle="1" w:styleId="010">
    <w:name w:val="縮排0.1"/>
    <w:basedOn w:val="BodyTextIndent"/>
    <w:uiPriority w:val="99"/>
    <w:rsid w:val="00A370E7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</w:rPr>
  </w:style>
  <w:style w:type="paragraph" w:customStyle="1" w:styleId="1c">
    <w:name w:val="課程樣式1"/>
    <w:basedOn w:val="Normal"/>
    <w:uiPriority w:val="99"/>
    <w:rsid w:val="00A370E7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character" w:customStyle="1" w:styleId="113">
    <w:name w:val="字元 字元113"/>
    <w:uiPriority w:val="99"/>
    <w:rsid w:val="00A370E7"/>
    <w:rPr>
      <w:kern w:val="2"/>
    </w:rPr>
  </w:style>
  <w:style w:type="character" w:customStyle="1" w:styleId="200">
    <w:name w:val="字元 字元20"/>
    <w:uiPriority w:val="99"/>
    <w:rsid w:val="00A370E7"/>
    <w:rPr>
      <w:kern w:val="2"/>
    </w:rPr>
  </w:style>
  <w:style w:type="character" w:customStyle="1" w:styleId="82">
    <w:name w:val="字元 字元82"/>
    <w:uiPriority w:val="99"/>
    <w:semiHidden/>
    <w:rsid w:val="00A370E7"/>
    <w:rPr>
      <w:rFonts w:ascii="新細明體" w:eastAsia="華康標宋體"/>
      <w:kern w:val="2"/>
      <w:sz w:val="24"/>
    </w:rPr>
  </w:style>
  <w:style w:type="paragraph" w:customStyle="1" w:styleId="aff0">
    <w:name w:val="清單段落"/>
    <w:basedOn w:val="Normal"/>
    <w:uiPriority w:val="99"/>
    <w:rsid w:val="00A370E7"/>
    <w:pPr>
      <w:ind w:leftChars="200" w:left="480"/>
    </w:pPr>
  </w:style>
  <w:style w:type="character" w:customStyle="1" w:styleId="112">
    <w:name w:val="字元 字元112"/>
    <w:uiPriority w:val="99"/>
    <w:rsid w:val="00A370E7"/>
    <w:rPr>
      <w:kern w:val="2"/>
      <w:sz w:val="24"/>
    </w:rPr>
  </w:style>
  <w:style w:type="paragraph" w:customStyle="1" w:styleId="Pa22">
    <w:name w:val="Pa22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40">
    <w:name w:val="A4"/>
    <w:uiPriority w:val="99"/>
    <w:rsid w:val="00A370E7"/>
    <w:rPr>
      <w:color w:val="000000"/>
      <w:sz w:val="22"/>
    </w:rPr>
  </w:style>
  <w:style w:type="character" w:customStyle="1" w:styleId="A11">
    <w:name w:val="A11"/>
    <w:uiPriority w:val="99"/>
    <w:rsid w:val="00A370E7"/>
    <w:rPr>
      <w:color w:val="000000"/>
      <w:sz w:val="22"/>
      <w:u w:val="single"/>
    </w:rPr>
  </w:style>
  <w:style w:type="paragraph" w:customStyle="1" w:styleId="Pa24">
    <w:name w:val="Pa24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10">
    <w:name w:val="A10"/>
    <w:uiPriority w:val="99"/>
    <w:rsid w:val="00A370E7"/>
    <w:rPr>
      <w:color w:val="000000"/>
      <w:sz w:val="22"/>
      <w:u w:val="single"/>
    </w:rPr>
  </w:style>
  <w:style w:type="character" w:customStyle="1" w:styleId="A90">
    <w:name w:val="A9"/>
    <w:uiPriority w:val="99"/>
    <w:rsid w:val="00A370E7"/>
    <w:rPr>
      <w:color w:val="000000"/>
      <w:sz w:val="22"/>
    </w:rPr>
  </w:style>
  <w:style w:type="paragraph" w:customStyle="1" w:styleId="Pa20">
    <w:name w:val="Pa20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A60">
    <w:name w:val="A6"/>
    <w:uiPriority w:val="99"/>
    <w:rsid w:val="00A370E7"/>
    <w:rPr>
      <w:color w:val="000000"/>
      <w:sz w:val="22"/>
    </w:rPr>
  </w:style>
  <w:style w:type="paragraph" w:customStyle="1" w:styleId="Pa13">
    <w:name w:val="Pa13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30">
    <w:name w:val="A3"/>
    <w:uiPriority w:val="99"/>
    <w:rsid w:val="00A370E7"/>
    <w:rPr>
      <w:color w:val="000000"/>
      <w:sz w:val="22"/>
    </w:rPr>
  </w:style>
  <w:style w:type="paragraph" w:customStyle="1" w:styleId="Pa18">
    <w:name w:val="Pa18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A12">
    <w:name w:val="A12"/>
    <w:uiPriority w:val="99"/>
    <w:rsid w:val="00A370E7"/>
    <w:rPr>
      <w:color w:val="000000"/>
      <w:sz w:val="18"/>
    </w:rPr>
  </w:style>
  <w:style w:type="paragraph" w:customStyle="1" w:styleId="Pa15">
    <w:name w:val="Pa15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102">
    <w:name w:val="字元 字元102"/>
    <w:uiPriority w:val="99"/>
    <w:rsid w:val="00A370E7"/>
    <w:rPr>
      <w:kern w:val="2"/>
      <w:sz w:val="32"/>
    </w:rPr>
  </w:style>
  <w:style w:type="character" w:customStyle="1" w:styleId="92">
    <w:name w:val="字元 字元92"/>
    <w:uiPriority w:val="99"/>
    <w:rsid w:val="00A370E7"/>
    <w:rPr>
      <w:b/>
      <w:kern w:val="2"/>
      <w:sz w:val="24"/>
    </w:rPr>
  </w:style>
  <w:style w:type="character" w:customStyle="1" w:styleId="72">
    <w:name w:val="字元 字元72"/>
    <w:uiPriority w:val="99"/>
    <w:semiHidden/>
    <w:rsid w:val="00A370E7"/>
    <w:rPr>
      <w:rFonts w:ascii="細明體" w:eastAsia="細明體" w:hAnsi="Courier New"/>
      <w:kern w:val="2"/>
      <w:sz w:val="24"/>
    </w:rPr>
  </w:style>
  <w:style w:type="character" w:customStyle="1" w:styleId="62">
    <w:name w:val="字元 字元62"/>
    <w:uiPriority w:val="99"/>
    <w:semiHidden/>
    <w:rsid w:val="00A370E7"/>
    <w:rPr>
      <w:rFonts w:ascii="標楷體" w:eastAsia="標楷體" w:hAnsi="標楷體"/>
      <w:color w:val="FF0000"/>
      <w:kern w:val="2"/>
      <w:sz w:val="24"/>
    </w:rPr>
  </w:style>
  <w:style w:type="character" w:customStyle="1" w:styleId="52">
    <w:name w:val="字元 字元52"/>
    <w:uiPriority w:val="99"/>
    <w:semiHidden/>
    <w:rsid w:val="00A370E7"/>
    <w:rPr>
      <w:kern w:val="2"/>
      <w:sz w:val="24"/>
    </w:rPr>
  </w:style>
  <w:style w:type="character" w:customStyle="1" w:styleId="42">
    <w:name w:val="字元 字元42"/>
    <w:uiPriority w:val="99"/>
    <w:semiHidden/>
    <w:rsid w:val="00A370E7"/>
    <w:rPr>
      <w:rFonts w:ascii="新細明體"/>
      <w:sz w:val="16"/>
      <w:lang w:val="zh-TW"/>
    </w:rPr>
  </w:style>
  <w:style w:type="character" w:customStyle="1" w:styleId="32">
    <w:name w:val="字元 字元32"/>
    <w:uiPriority w:val="99"/>
    <w:semiHidden/>
    <w:rsid w:val="00A370E7"/>
    <w:rPr>
      <w:kern w:val="2"/>
      <w:sz w:val="24"/>
    </w:rPr>
  </w:style>
  <w:style w:type="paragraph" w:customStyle="1" w:styleId="Pa14">
    <w:name w:val="Pa14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70">
    <w:name w:val="A7"/>
    <w:uiPriority w:val="99"/>
    <w:rsid w:val="00A370E7"/>
    <w:rPr>
      <w:color w:val="000000"/>
      <w:sz w:val="22"/>
      <w:u w:val="single"/>
    </w:rPr>
  </w:style>
  <w:style w:type="paragraph" w:customStyle="1" w:styleId="Pa19">
    <w:name w:val="Pa19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172">
    <w:name w:val="字元 字元172"/>
    <w:uiPriority w:val="99"/>
    <w:rsid w:val="003D02D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62">
    <w:name w:val="字元 字元162"/>
    <w:uiPriority w:val="99"/>
    <w:rsid w:val="003D02DC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52">
    <w:name w:val="字元 字元152"/>
    <w:uiPriority w:val="99"/>
    <w:rsid w:val="003D02DC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42">
    <w:name w:val="字元 字元142"/>
    <w:uiPriority w:val="99"/>
    <w:semiHidden/>
    <w:locked/>
    <w:rsid w:val="003D02DC"/>
    <w:rPr>
      <w:rFonts w:ascii="Arial" w:eastAsia="新細明體" w:hAnsi="Arial"/>
      <w:kern w:val="2"/>
      <w:sz w:val="36"/>
      <w:lang w:val="en-US" w:eastAsia="zh-TW"/>
    </w:rPr>
  </w:style>
  <w:style w:type="character" w:customStyle="1" w:styleId="132">
    <w:name w:val="字元 字元132"/>
    <w:uiPriority w:val="99"/>
    <w:semiHidden/>
    <w:locked/>
    <w:rsid w:val="003D02DC"/>
    <w:rPr>
      <w:rFonts w:eastAsia="標楷體"/>
      <w:kern w:val="2"/>
      <w:sz w:val="52"/>
      <w:lang w:val="en-US" w:eastAsia="zh-TW"/>
    </w:rPr>
  </w:style>
  <w:style w:type="character" w:customStyle="1" w:styleId="122">
    <w:name w:val="字元 字元122"/>
    <w:uiPriority w:val="99"/>
    <w:semiHidden/>
    <w:rsid w:val="003D02DC"/>
    <w:rPr>
      <w:rFonts w:eastAsia="新細明體"/>
      <w:kern w:val="2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3176</TotalTime>
  <Pages>111</Pages>
  <Words>8971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新明國小102學年度課程計畫</dc:title>
  <dc:subject/>
  <dc:creator>TestUser</dc:creator>
  <cp:keywords/>
  <dc:description/>
  <cp:lastModifiedBy>Administrator</cp:lastModifiedBy>
  <cp:revision>19</cp:revision>
  <cp:lastPrinted>2013-06-27T00:58:00Z</cp:lastPrinted>
  <dcterms:created xsi:type="dcterms:W3CDTF">2015-06-16T09:35:00Z</dcterms:created>
  <dcterms:modified xsi:type="dcterms:W3CDTF">2016-06-21T01:55:00Z</dcterms:modified>
</cp:coreProperties>
</file>